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702"/>
        <w:gridCol w:w="2037"/>
        <w:gridCol w:w="2318"/>
        <w:gridCol w:w="2120"/>
        <w:gridCol w:w="2120"/>
        <w:gridCol w:w="2068"/>
      </w:tblGrid>
      <w:tr w:rsidR="4F0BACA1" w14:paraId="76DA8AC9" w14:textId="77777777" w:rsidTr="4F0BACA1">
        <w:trPr>
          <w:trHeight w:val="345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06848" w14:textId="569CADB3" w:rsidR="4F0BACA1" w:rsidRDefault="4F0BACA1">
            <w:r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 xml:space="preserve">Institusjon: 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768B0" w14:textId="745C9C58" w:rsidR="3862E377" w:rsidRDefault="3862E377">
            <w:r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 xml:space="preserve"> </w:t>
            </w:r>
            <w:r w:rsidR="067CF1F4"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 xml:space="preserve">      </w:t>
            </w:r>
            <w:r w:rsidR="4521D725"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 xml:space="preserve">                               </w:t>
            </w:r>
            <w:r w:rsidR="067CF1F4"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 xml:space="preserve">  </w:t>
            </w:r>
            <w:r w:rsidR="39102E1B"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 xml:space="preserve">        </w:t>
            </w:r>
            <w:proofErr w:type="spellStart"/>
            <w:proofErr w:type="gramStart"/>
            <w:r w:rsidR="4F0BACA1"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>Avd</w:t>
            </w:r>
            <w:proofErr w:type="spellEnd"/>
            <w:r w:rsidR="4F0BACA1"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>:</w:t>
            </w:r>
            <w:r w:rsidR="0CE38858"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 xml:space="preserve">   </w:t>
            </w:r>
            <w:proofErr w:type="gramEnd"/>
            <w:r w:rsidR="0CE38858"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 xml:space="preserve">         </w:t>
            </w:r>
            <w:r w:rsidR="4F0BACA1"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984C0" w14:textId="2D2D58F9" w:rsidR="798E58A6" w:rsidRDefault="798E58A6" w:rsidP="4F0BACA1">
            <w:pPr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</w:pPr>
            <w:r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 xml:space="preserve">              År: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FC4A7" w14:textId="5CE4E11A" w:rsidR="4F0BACA1" w:rsidRDefault="4F0BACA1"/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7DA93" w14:textId="5AFACB9E" w:rsidR="4F0BACA1" w:rsidRDefault="4F0BACA1"/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B6DDE" w14:textId="473CE7E7" w:rsidR="4F0BACA1" w:rsidRDefault="4F0BACA1"/>
        </w:tc>
      </w:tr>
      <w:tr w:rsidR="4F0BACA1" w14:paraId="4CD3B832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C6C6992" w14:textId="3DA1CA12" w:rsidR="4F0BACA1" w:rsidRDefault="4F0BACA1">
            <w:r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>Navn på fullmektigen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FCEF25" w14:textId="30C0DC2B" w:rsidR="4F0BACA1" w:rsidRDefault="4F0BACA1">
            <w:r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>Dato 1. gangs fullmakt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FCB0B3" w14:textId="4E87CE58" w:rsidR="4F0BACA1" w:rsidRDefault="4F0BACA1" w:rsidP="4F0BACA1">
            <w:pPr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</w:pPr>
            <w:r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>Dato/</w:t>
            </w:r>
            <w:proofErr w:type="spellStart"/>
            <w:r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>Sign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BBEF47" w14:textId="7549CE0B" w:rsidR="4F0BACA1" w:rsidRDefault="4F0BACA1">
            <w:r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>Dato/</w:t>
            </w:r>
            <w:proofErr w:type="spellStart"/>
            <w:r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>Sign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B08FB5" w14:textId="33516B1C" w:rsidR="4F0BACA1" w:rsidRDefault="4F0BACA1">
            <w:r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>Dato/</w:t>
            </w:r>
            <w:proofErr w:type="spellStart"/>
            <w:r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>Sign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0683C6" w14:textId="4F767D9D" w:rsidR="4F0BACA1" w:rsidRDefault="4F0BACA1">
            <w:r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>Dato/</w:t>
            </w:r>
            <w:proofErr w:type="spellStart"/>
            <w:r w:rsidRPr="4F0BACA1">
              <w:rPr>
                <w:rFonts w:ascii="Oslo Sans Office" w:eastAsia="Oslo Sans Office" w:hAnsi="Oslo Sans Office" w:cs="Oslo Sans Office"/>
                <w:color w:val="000000" w:themeColor="text1"/>
                <w:sz w:val="22"/>
              </w:rPr>
              <w:t>Sign</w:t>
            </w:r>
            <w:proofErr w:type="spellEnd"/>
          </w:p>
        </w:tc>
      </w:tr>
      <w:tr w:rsidR="4F0BACA1" w14:paraId="2546C951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71AAB0" w14:textId="16393CD1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EF0149" w14:textId="5F5F37DA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35027B" w14:textId="07306E2E" w:rsidR="4F0BACA1" w:rsidRDefault="4F0BACA1"/>
          <w:p w14:paraId="474A52BA" w14:textId="618FBA6F" w:rsidR="4F0BACA1" w:rsidRDefault="4F0BACA1" w:rsidP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94CC14" w14:textId="3FC46209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13F3CF1" w14:textId="5CBBFC36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1C0B51" w14:textId="69574F3B" w:rsidR="4F0BACA1" w:rsidRDefault="4F0BACA1"/>
        </w:tc>
      </w:tr>
      <w:tr w:rsidR="4F0BACA1" w14:paraId="4712585D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470EC6" w14:textId="520576B1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CCD48D" w14:textId="24211D61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716000" w14:textId="3C75A73A" w:rsidR="4F0BACA1" w:rsidRDefault="4F0BACA1"/>
          <w:p w14:paraId="409B2BDC" w14:textId="161443FC" w:rsidR="4F0BACA1" w:rsidRDefault="4F0BACA1" w:rsidP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8E57F69" w14:textId="1BAAE18E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8357A81" w14:textId="030DA8B2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99DF1A" w14:textId="7133F0FE" w:rsidR="4F0BACA1" w:rsidRDefault="4F0BACA1"/>
        </w:tc>
      </w:tr>
      <w:tr w:rsidR="4F0BACA1" w14:paraId="1A5B1EF0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72DFCC" w14:textId="047D3B27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6615DC" w14:textId="45C46958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ACC814" w14:textId="40948EC2" w:rsidR="4F0BACA1" w:rsidRDefault="4F0BACA1"/>
          <w:p w14:paraId="0F7F34DF" w14:textId="702C013A" w:rsidR="4F0BACA1" w:rsidRDefault="4F0BACA1" w:rsidP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744676" w14:textId="6547C63A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2AAE75A" w14:textId="300CECF1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87C37F" w14:textId="4AE5258B" w:rsidR="4F0BACA1" w:rsidRDefault="4F0BACA1"/>
        </w:tc>
      </w:tr>
      <w:tr w:rsidR="4F0BACA1" w14:paraId="4F50EB24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7EAC36F" w14:textId="5BA49B4D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6AF42E" w14:textId="020F0E9F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4401F0" w14:textId="5D0377A9" w:rsidR="4F0BACA1" w:rsidRDefault="4F0BACA1"/>
          <w:p w14:paraId="598E17B9" w14:textId="5C2E08F8" w:rsidR="4F0BACA1" w:rsidRDefault="4F0BACA1" w:rsidP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AED460" w14:textId="12DD2654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F82350" w14:textId="545497DD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06ED96" w14:textId="55F54A97" w:rsidR="4F0BACA1" w:rsidRDefault="4F0BACA1"/>
        </w:tc>
      </w:tr>
      <w:tr w:rsidR="4F0BACA1" w14:paraId="722BEF4E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2988E3" w14:textId="317D512B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71DB1A" w14:textId="2D080221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4298D7" w14:textId="351FCEC7" w:rsidR="4F0BACA1" w:rsidRDefault="4F0BACA1"/>
          <w:p w14:paraId="0ECD83B5" w14:textId="601DBFE2" w:rsidR="4F0BACA1" w:rsidRDefault="4F0BACA1" w:rsidP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87E7E7" w14:textId="50DE8D25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48E8C7" w14:textId="6F79AAB8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A819BB" w14:textId="02577C61" w:rsidR="4F0BACA1" w:rsidRDefault="4F0BACA1"/>
        </w:tc>
      </w:tr>
      <w:tr w:rsidR="4F0BACA1" w14:paraId="5111E6D9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732B1D" w14:textId="52A310BE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291A94" w14:textId="6856D2E1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B221FA" w14:textId="3B2538C2" w:rsidR="4F0BACA1" w:rsidRDefault="4F0BACA1"/>
          <w:p w14:paraId="40C3155D" w14:textId="03BD50E4" w:rsidR="4F0BACA1" w:rsidRDefault="4F0BACA1" w:rsidP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57B2AD" w14:textId="41C22E93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DD327C" w14:textId="63BBEF39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7654BF" w14:textId="00B30379" w:rsidR="4F0BACA1" w:rsidRDefault="4F0BACA1"/>
        </w:tc>
      </w:tr>
      <w:tr w:rsidR="4F0BACA1" w14:paraId="351F2F2C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426E03" w14:textId="32F7EBD3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274D4F" w14:textId="0E7A7637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496F60" w14:textId="7A87FA75" w:rsidR="4F0BACA1" w:rsidRDefault="4F0BACA1"/>
          <w:p w14:paraId="7AA2FC30" w14:textId="5B6008D8" w:rsidR="4F0BACA1" w:rsidRDefault="4F0BACA1" w:rsidP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CAB901" w14:textId="06C34506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F1EF02" w14:textId="20D9414E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CCAD6C" w14:textId="1840A91E" w:rsidR="4F0BACA1" w:rsidRDefault="4F0BACA1"/>
        </w:tc>
      </w:tr>
      <w:tr w:rsidR="4F0BACA1" w14:paraId="2D378A93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5A7C1E" w14:textId="77A85CC2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66F966" w14:textId="65B5A941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8ABE1AC" w14:textId="3CBE2D5A" w:rsidR="4F0BACA1" w:rsidRDefault="4F0BACA1"/>
          <w:p w14:paraId="32EF898B" w14:textId="393C2C12" w:rsidR="4F0BACA1" w:rsidRDefault="4F0BACA1" w:rsidP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B3307E" w14:textId="093F8670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81441C" w14:textId="0C437812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B5FB3A" w14:textId="020FBE26" w:rsidR="4F0BACA1" w:rsidRDefault="4F0BACA1"/>
        </w:tc>
      </w:tr>
      <w:tr w:rsidR="4F0BACA1" w14:paraId="6A08F6E4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FE31C0" w14:textId="1D6930FF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30694F" w14:textId="59817BC7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1E00534" w14:textId="2B79D455" w:rsidR="4F0BACA1" w:rsidRDefault="4F0BACA1"/>
          <w:p w14:paraId="6706C9F8" w14:textId="1018B8C4" w:rsidR="4F0BACA1" w:rsidRDefault="4F0BACA1" w:rsidP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ABAB31" w14:textId="76DEDD72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AACF6B" w14:textId="67BA6E49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9526B7" w14:textId="32CFBB1D" w:rsidR="4F0BACA1" w:rsidRDefault="4F0BACA1"/>
        </w:tc>
      </w:tr>
      <w:tr w:rsidR="4F0BACA1" w14:paraId="27DCB3C2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8633E53" w14:textId="49BCCAA4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BE3BEF" w14:textId="2AD6B729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03E45E" w14:textId="27B1A5C4" w:rsidR="4F0BACA1" w:rsidRDefault="4F0BACA1"/>
          <w:p w14:paraId="7F74FE3E" w14:textId="35742597" w:rsidR="4F0BACA1" w:rsidRDefault="4F0BACA1" w:rsidP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A28072" w14:textId="3AA27E89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640032" w14:textId="05E2BD4D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ABBBC7" w14:textId="5B58E07A" w:rsidR="4F0BACA1" w:rsidRDefault="4F0BACA1"/>
        </w:tc>
      </w:tr>
      <w:tr w:rsidR="4F0BACA1" w14:paraId="61015759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B7055D" w14:textId="74A6C002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E40E9C" w14:textId="5FD3B3CD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730756A" w14:textId="2FF4A08A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EEB9AD" w14:textId="38B9FD82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1490D3" w14:textId="13F9CC85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16518E" w14:textId="2BA7B9FE" w:rsidR="4F0BACA1" w:rsidRDefault="4F0BACA1"/>
        </w:tc>
      </w:tr>
      <w:tr w:rsidR="4F0BACA1" w14:paraId="4B7BCE1B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9EAA00" w14:textId="24B87BE2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7699AA" w14:textId="69CE8E33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4A6791" w14:textId="433871C4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ABEEEF" w14:textId="36D04A04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CBBD45" w14:textId="68D690F9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8FAD9E6" w14:textId="310DFD56" w:rsidR="4F0BACA1" w:rsidRDefault="4F0BACA1"/>
        </w:tc>
      </w:tr>
      <w:tr w:rsidR="4F0BACA1" w14:paraId="6792139C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52693D" w14:textId="58759BEF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B81BA5" w14:textId="72F0BEF0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382AC7" w14:textId="09D04E32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ABFA62" w14:textId="4AE9B0E8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185EBF" w14:textId="51EF4B89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403EA4" w14:textId="38E31477" w:rsidR="4F0BACA1" w:rsidRDefault="4F0BACA1"/>
        </w:tc>
      </w:tr>
      <w:tr w:rsidR="4F0BACA1" w14:paraId="5187E4FB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19161D" w14:textId="63F9B2AB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B28A4A" w14:textId="3B7A6466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959AFF" w14:textId="4974231B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709359" w14:textId="75A40921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45A43B" w14:textId="6B144B06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61B894" w14:textId="0FB2395E" w:rsidR="4F0BACA1" w:rsidRDefault="4F0BACA1"/>
        </w:tc>
      </w:tr>
      <w:tr w:rsidR="4F0BACA1" w14:paraId="45D65FE7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D33172" w14:textId="56EAFEC3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0F5698" w14:textId="714313D7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C5B8BF" w14:textId="0432D956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A73AC8A" w14:textId="6CBB0F5B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B0ED64" w14:textId="2C022FE6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AF7D5F" w14:textId="11921F26" w:rsidR="4F0BACA1" w:rsidRDefault="4F0BACA1"/>
        </w:tc>
      </w:tr>
      <w:tr w:rsidR="4F0BACA1" w14:paraId="213BAF6B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C19BA5E" w14:textId="6BA237A9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0DB0EE" w14:textId="7EEFB4C7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6527A2" w14:textId="72E425BA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421307" w14:textId="76706E0E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4DBEC3" w14:textId="1E40AF14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768CE4" w14:textId="66E65F12" w:rsidR="4F0BACA1" w:rsidRDefault="4F0BACA1"/>
        </w:tc>
      </w:tr>
      <w:tr w:rsidR="4F0BACA1" w14:paraId="7F382637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446B34" w14:textId="30821C9F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57E25A" w14:textId="39CAF74B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C0D67D" w14:textId="70E53EEE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0300E7" w14:textId="3F18B578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2EED83E" w14:textId="0F39A403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F24B6F" w14:textId="0A12D866" w:rsidR="4F0BACA1" w:rsidRDefault="4F0BACA1"/>
        </w:tc>
      </w:tr>
      <w:tr w:rsidR="4F0BACA1" w14:paraId="35A948D7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6C7BDA" w14:textId="6B110118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E32EE9" w14:textId="397C014E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057CD14" w14:textId="60455BA1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929818" w14:textId="70227539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38A047" w14:textId="220B1BE3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FC6C13" w14:textId="18EE3267" w:rsidR="4F0BACA1" w:rsidRDefault="4F0BACA1"/>
        </w:tc>
      </w:tr>
      <w:tr w:rsidR="4F0BACA1" w14:paraId="1B7E41A4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1CB26A" w14:textId="77FB80B7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8A466B" w14:textId="3544DEEE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FBE506" w14:textId="1ED76D53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7C9AEA" w14:textId="00A0B1D7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1B4077" w14:textId="4E2314EC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4858D6" w14:textId="71FCD8A9" w:rsidR="4F0BACA1" w:rsidRDefault="4F0BACA1"/>
        </w:tc>
      </w:tr>
      <w:tr w:rsidR="4F0BACA1" w14:paraId="4A01B4CA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07CB102" w14:textId="0FCF8AFE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1C97E1" w14:textId="4EC01E63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F592B3" w14:textId="3376B54A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FB451F" w14:textId="75E0C192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3D5420" w14:textId="78AE333A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2BB02C" w14:textId="0DA07DC7" w:rsidR="4F0BACA1" w:rsidRDefault="4F0BACA1"/>
        </w:tc>
      </w:tr>
      <w:tr w:rsidR="4F0BACA1" w14:paraId="769EDA4F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5468A1" w14:textId="159C3B91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383946" w14:textId="3BF65C9F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6DCBFC" w14:textId="209D50CB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B2CB71" w14:textId="28BA4861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C1532A" w14:textId="7C41F080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33588A" w14:textId="39F07002" w:rsidR="4F0BACA1" w:rsidRDefault="4F0BACA1"/>
        </w:tc>
      </w:tr>
      <w:tr w:rsidR="4F0BACA1" w14:paraId="501F33D9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10FEC0" w14:textId="3D3444CA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B1CAA5" w14:textId="55DCF775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8D66A7" w14:textId="4CC8F795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89DC70" w14:textId="7325BA10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7DB3DA" w14:textId="46EC99B2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3A2DED" w14:textId="5B0EF0D7" w:rsidR="4F0BACA1" w:rsidRDefault="4F0BACA1"/>
        </w:tc>
      </w:tr>
      <w:tr w:rsidR="4F0BACA1" w14:paraId="7FDE88B2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96EB3B" w14:textId="398FECFE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D02A99" w14:textId="1EA02BD7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B10B85" w14:textId="267CCFF4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AA1541" w14:textId="77B173E2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2883E1" w14:textId="65EA92C6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EAD8D1" w14:textId="10F6DD3B" w:rsidR="4F0BACA1" w:rsidRDefault="4F0BACA1"/>
        </w:tc>
      </w:tr>
      <w:tr w:rsidR="4F0BACA1" w14:paraId="43AFA9D9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CFB0A2" w14:textId="73BDFD67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3F29D8" w14:textId="678F4BFF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65A744" w14:textId="26E18BC6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1B8451" w14:textId="4CEF5085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0AC0075" w14:textId="2CFC00B5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EF95B9" w14:textId="7A90137E" w:rsidR="4F0BACA1" w:rsidRDefault="4F0BACA1"/>
        </w:tc>
      </w:tr>
      <w:tr w:rsidR="4F0BACA1" w14:paraId="5C41ADC0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94303B" w14:textId="0E4623D3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DAD885" w14:textId="4E667605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705EFA" w14:textId="4917CDF8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87743B" w14:textId="5B096E1E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D346797" w14:textId="4DC1EABB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26ADF79" w14:textId="1AFBE8D7" w:rsidR="4F0BACA1" w:rsidRDefault="4F0BACA1"/>
        </w:tc>
      </w:tr>
      <w:tr w:rsidR="4F0BACA1" w14:paraId="4DB157A5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D3D8935" w14:textId="7972E1F3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3561D5" w14:textId="232E9260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C89ECD" w14:textId="2B3A2CDD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AE7E85" w14:textId="6DA12B0A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AE92DC" w14:textId="12903326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F3192E" w14:textId="5EB421B6" w:rsidR="4F0BACA1" w:rsidRDefault="4F0BACA1"/>
        </w:tc>
      </w:tr>
      <w:tr w:rsidR="4F0BACA1" w14:paraId="3A3F7558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DA0A96" w14:textId="74ACF5C2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D17198" w14:textId="35E67415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3211DE" w14:textId="376BFBD9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F215FE" w14:textId="52F2B136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6D5240" w14:textId="43A29C63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CA8AD8" w14:textId="64546B99" w:rsidR="4F0BACA1" w:rsidRDefault="4F0BACA1"/>
        </w:tc>
      </w:tr>
      <w:tr w:rsidR="4F0BACA1" w14:paraId="29D9A2BD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C2D4E9" w14:textId="37EEBA50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2A3021" w14:textId="36DC0B23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0B02A0" w14:textId="60604462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3CEE16" w14:textId="68281405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547930" w14:textId="1ECE49DE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88A8D48" w14:textId="572E5BD4" w:rsidR="4F0BACA1" w:rsidRDefault="4F0BACA1"/>
        </w:tc>
      </w:tr>
      <w:tr w:rsidR="4F0BACA1" w14:paraId="5B379291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CFE247E" w14:textId="2DAD358B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F5E087" w14:textId="6F4AB503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C50F603" w14:textId="3D09F1A8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38569E" w14:textId="6891B336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67CB03" w14:textId="1DD628EA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7FA3447" w14:textId="27240233" w:rsidR="4F0BACA1" w:rsidRDefault="4F0BACA1"/>
        </w:tc>
      </w:tr>
      <w:tr w:rsidR="4F0BACA1" w14:paraId="67C0FF2A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6FD987" w14:textId="07EA40C8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2DF369" w14:textId="51209DC6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0737CD" w14:textId="13903F4A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A7A338" w14:textId="79DB30E3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2C3682B" w14:textId="7186813A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13A64F" w14:textId="1057C58E" w:rsidR="4F0BACA1" w:rsidRDefault="4F0BACA1"/>
        </w:tc>
      </w:tr>
      <w:tr w:rsidR="4F0BACA1" w14:paraId="66D440B4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AC7EA7" w14:textId="5D65A63D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56A147" w14:textId="5D575B47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90A76F" w14:textId="68FF5405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C9005A" w14:textId="500D062B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F753F6" w14:textId="5B4477E4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C7CC94" w14:textId="5DDE9739" w:rsidR="4F0BACA1" w:rsidRDefault="4F0BACA1"/>
        </w:tc>
      </w:tr>
      <w:tr w:rsidR="4F0BACA1" w14:paraId="373F116C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C59B653" w14:textId="0A51EEFD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9FB292" w14:textId="06664389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E6A5D7" w14:textId="221635A0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EB9D97" w14:textId="4C811F4A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46E85F" w14:textId="3B320FB1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C5C507" w14:textId="43753DF8" w:rsidR="4F0BACA1" w:rsidRDefault="4F0BACA1"/>
        </w:tc>
      </w:tr>
      <w:tr w:rsidR="4F0BACA1" w14:paraId="5D79AE19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63F054" w14:textId="03FFD5D3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58E5B8" w14:textId="202326F1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EC79D9" w14:textId="24157AD1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B43E16" w14:textId="18C0696C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A775D7" w14:textId="0D89E4FD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84BFFEC" w14:textId="2E1ADDAC" w:rsidR="4F0BACA1" w:rsidRDefault="4F0BACA1"/>
        </w:tc>
      </w:tr>
      <w:tr w:rsidR="4F0BACA1" w14:paraId="2A27F681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7C99A7" w14:textId="3211EF9F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7514D8" w14:textId="2A3BE8E9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D5CE37" w14:textId="429E5AE7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00DA48" w14:textId="162B1DEF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2395749" w14:textId="1B91B854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D9DF93E" w14:textId="7BB977FE" w:rsidR="4F0BACA1" w:rsidRDefault="4F0BACA1"/>
        </w:tc>
      </w:tr>
      <w:tr w:rsidR="4F0BACA1" w14:paraId="76ED1903" w14:textId="77777777" w:rsidTr="4F0BACA1">
        <w:trPr>
          <w:trHeight w:val="345"/>
        </w:trPr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E876CA" w14:textId="01E9793E" w:rsidR="4F0BACA1" w:rsidRDefault="4F0BACA1"/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16D095" w14:textId="7CB60D6F" w:rsidR="4F0BACA1" w:rsidRDefault="4F0BACA1"/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8BD94C" w14:textId="4C233B2B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198316" w14:textId="3F264365" w:rsidR="4F0BACA1" w:rsidRDefault="4F0BACA1"/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090342" w14:textId="626895FB" w:rsidR="4F0BACA1" w:rsidRDefault="4F0BACA1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AA6353A" w14:textId="6B337928" w:rsidR="4F0BACA1" w:rsidRDefault="4F0BACA1"/>
        </w:tc>
      </w:tr>
    </w:tbl>
    <w:p w14:paraId="11462168" w14:textId="5F6E2718" w:rsidR="6EDDF773" w:rsidRDefault="6EDDF773" w:rsidP="4F0BACA1">
      <w:pPr>
        <w:rPr>
          <w:b/>
          <w:bCs/>
        </w:rPr>
      </w:pPr>
      <w:r w:rsidRPr="4F0BACA1">
        <w:rPr>
          <w:b/>
          <w:bCs/>
        </w:rPr>
        <w:t xml:space="preserve">Skjema for dokumentasjon av legemiddelhåndtering. Skjemaet brukes i henhold til </w:t>
      </w:r>
      <w:r w:rsidR="00332A48">
        <w:rPr>
          <w:b/>
          <w:bCs/>
        </w:rPr>
        <w:t>rutine</w:t>
      </w:r>
      <w:r w:rsidRPr="4F0BACA1">
        <w:rPr>
          <w:b/>
          <w:bCs/>
        </w:rPr>
        <w:t xml:space="preserve"> “Fullmakt til å dele ut </w:t>
      </w:r>
      <w:proofErr w:type="gramStart"/>
      <w:r w:rsidRPr="4F0BACA1">
        <w:rPr>
          <w:b/>
          <w:bCs/>
        </w:rPr>
        <w:t xml:space="preserve">legemidler” </w:t>
      </w:r>
      <w:r w:rsidR="00332A48">
        <w:rPr>
          <w:b/>
          <w:bCs/>
        </w:rPr>
        <w:t xml:space="preserve"> EQS</w:t>
      </w:r>
      <w:proofErr w:type="gramEnd"/>
      <w:r w:rsidR="00332A48">
        <w:rPr>
          <w:b/>
          <w:bCs/>
        </w:rPr>
        <w:t>-ID: 1838</w:t>
      </w:r>
    </w:p>
    <w:sectPr w:rsidR="6EDDF773" w:rsidSect="00466574">
      <w:headerReference w:type="first" r:id="rId13"/>
      <w:footerReference w:type="first" r:id="rId14"/>
      <w:pgSz w:w="16838" w:h="11906" w:orient="landscape"/>
      <w:pgMar w:top="1298" w:right="1219" w:bottom="1338" w:left="2245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79DED" w14:textId="77777777" w:rsidR="00617B03" w:rsidRDefault="00617B03" w:rsidP="005D093C">
      <w:pPr>
        <w:spacing w:after="0" w:line="240" w:lineRule="auto"/>
      </w:pPr>
      <w:r>
        <w:separator/>
      </w:r>
    </w:p>
  </w:endnote>
  <w:endnote w:type="continuationSeparator" w:id="0">
    <w:p w14:paraId="7C570798" w14:textId="77777777" w:rsidR="00617B03" w:rsidRDefault="00617B03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584D7105-D4E5-47BF-8692-84233BE79E1B}"/>
    <w:embedBold r:id="rId2" w:fontKey="{E940FDE2-85A7-4304-AE87-B9A3FAF3BFB4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D6246ACA-281B-4AFC-B1A4-B987A521632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BBE3" w14:textId="77777777" w:rsidR="00D44A50" w:rsidRDefault="00D44A50" w:rsidP="00C3116A">
    <w:pPr>
      <w:pStyle w:val="Bunntekst"/>
    </w:pPr>
  </w:p>
  <w:p w14:paraId="41C8F396" w14:textId="77777777" w:rsidR="002E3185" w:rsidRPr="00C3116A" w:rsidRDefault="002E3185" w:rsidP="00C311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AFAA6" w14:textId="77777777" w:rsidR="00617B03" w:rsidRDefault="00617B03" w:rsidP="005D093C">
      <w:pPr>
        <w:spacing w:after="0" w:line="240" w:lineRule="auto"/>
      </w:pPr>
      <w:r>
        <w:separator/>
      </w:r>
    </w:p>
  </w:footnote>
  <w:footnote w:type="continuationSeparator" w:id="0">
    <w:p w14:paraId="42E6E63B" w14:textId="77777777" w:rsidR="00617B03" w:rsidRDefault="00617B03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7D78B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152F80B9">
          <wp:simplePos x="0" y="0"/>
          <wp:positionH relativeFrom="page">
            <wp:posOffset>9121140</wp:posOffset>
          </wp:positionH>
          <wp:positionV relativeFrom="page">
            <wp:posOffset>173990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2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0F"/>
    <w:rsid w:val="000119BE"/>
    <w:rsid w:val="00050C0F"/>
    <w:rsid w:val="00095EC1"/>
    <w:rsid w:val="00186573"/>
    <w:rsid w:val="001E035A"/>
    <w:rsid w:val="001F112F"/>
    <w:rsid w:val="001F18CF"/>
    <w:rsid w:val="00247C22"/>
    <w:rsid w:val="0025699D"/>
    <w:rsid w:val="002E3185"/>
    <w:rsid w:val="00325D57"/>
    <w:rsid w:val="00332A48"/>
    <w:rsid w:val="00442E77"/>
    <w:rsid w:val="00466574"/>
    <w:rsid w:val="004836DC"/>
    <w:rsid w:val="00483FE0"/>
    <w:rsid w:val="004B6945"/>
    <w:rsid w:val="0055183B"/>
    <w:rsid w:val="00560D31"/>
    <w:rsid w:val="00567104"/>
    <w:rsid w:val="0057006B"/>
    <w:rsid w:val="005812E4"/>
    <w:rsid w:val="00595FDC"/>
    <w:rsid w:val="005A4215"/>
    <w:rsid w:val="005D093C"/>
    <w:rsid w:val="00617B03"/>
    <w:rsid w:val="00650D94"/>
    <w:rsid w:val="006E006E"/>
    <w:rsid w:val="00727D7C"/>
    <w:rsid w:val="007B0CFE"/>
    <w:rsid w:val="007D1113"/>
    <w:rsid w:val="007E4B0D"/>
    <w:rsid w:val="007F2274"/>
    <w:rsid w:val="008D5723"/>
    <w:rsid w:val="00A0208E"/>
    <w:rsid w:val="00A63656"/>
    <w:rsid w:val="00A67238"/>
    <w:rsid w:val="00AA100D"/>
    <w:rsid w:val="00AE2859"/>
    <w:rsid w:val="00B10DAE"/>
    <w:rsid w:val="00C3116A"/>
    <w:rsid w:val="00C34D94"/>
    <w:rsid w:val="00C35B5F"/>
    <w:rsid w:val="00C51925"/>
    <w:rsid w:val="00D3395E"/>
    <w:rsid w:val="00D44A50"/>
    <w:rsid w:val="00D8326C"/>
    <w:rsid w:val="00E51F3C"/>
    <w:rsid w:val="00FB5530"/>
    <w:rsid w:val="00FC72AE"/>
    <w:rsid w:val="00FD7882"/>
    <w:rsid w:val="0513F04A"/>
    <w:rsid w:val="067CF1F4"/>
    <w:rsid w:val="084B910C"/>
    <w:rsid w:val="0A3C043F"/>
    <w:rsid w:val="0CA0F7F1"/>
    <w:rsid w:val="0CE38858"/>
    <w:rsid w:val="0D62CA2E"/>
    <w:rsid w:val="1B5F1359"/>
    <w:rsid w:val="1F94BF94"/>
    <w:rsid w:val="22E331B2"/>
    <w:rsid w:val="236A253E"/>
    <w:rsid w:val="27B6A2D5"/>
    <w:rsid w:val="29C03E65"/>
    <w:rsid w:val="316572A1"/>
    <w:rsid w:val="3862E377"/>
    <w:rsid w:val="39102E1B"/>
    <w:rsid w:val="3AB0FCC5"/>
    <w:rsid w:val="3DE89D87"/>
    <w:rsid w:val="3E01C5E4"/>
    <w:rsid w:val="3E43F5A9"/>
    <w:rsid w:val="3FDFC60A"/>
    <w:rsid w:val="41116152"/>
    <w:rsid w:val="431766CC"/>
    <w:rsid w:val="4521D725"/>
    <w:rsid w:val="4F0BACA1"/>
    <w:rsid w:val="526C54CB"/>
    <w:rsid w:val="55F8985F"/>
    <w:rsid w:val="5611C0BC"/>
    <w:rsid w:val="5949617E"/>
    <w:rsid w:val="5C67D9E3"/>
    <w:rsid w:val="63A0DB2A"/>
    <w:rsid w:val="65A8DE80"/>
    <w:rsid w:val="67929F5D"/>
    <w:rsid w:val="68B777DA"/>
    <w:rsid w:val="6D03F571"/>
    <w:rsid w:val="6E21BB94"/>
    <w:rsid w:val="6EDDF773"/>
    <w:rsid w:val="719536CF"/>
    <w:rsid w:val="72DC045A"/>
    <w:rsid w:val="7477D4BB"/>
    <w:rsid w:val="7516F4DC"/>
    <w:rsid w:val="76B2C53D"/>
    <w:rsid w:val="798E58A6"/>
    <w:rsid w:val="7A92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FB1C0"/>
  <w15:docId w15:val="{FDCA426D-F147-497E-BE84-CECCC54A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de\SiteOrder\OfficeMaler\A4-tomt-dokumen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</documentManagement>
</p:properties>
</file>

<file path=customXml/item3.xml><?xml version="1.0" encoding="utf-8"?>
<root>
</root>
</file>

<file path=customXml/item4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6DCCBF483E87D94FB8007B9254A2374A" ma:contentTypeVersion="20" ma:contentTypeDescription="Felles innholdstype for Oslo Kommune" ma:contentTypeScope="" ma:versionID="167f72e2a9f1398af61853ad437db3a7">
  <xsd:schema xmlns:xsd="http://www.w3.org/2001/XMLSchema" xmlns:xs="http://www.w3.org/2001/XMLSchema" xmlns:p="http://schemas.microsoft.com/office/2006/metadata/properties" xmlns:ns2="7ed84371-acf6-4102-828c-2caf905b4736" xmlns:ns3="3dfc47d6-e219-45e8-9da4-85310f8c4f04" xmlns:ns4="c812d0f8-cb08-4c4b-ad0f-447b43afa823" targetNamespace="http://schemas.microsoft.com/office/2006/metadata/properties" ma:root="true" ma:fieldsID="77179e6faec0259b05bc7d2e24d69069" ns2:_="" ns3:_="" ns4:_="">
    <xsd:import namespace="7ed84371-acf6-4102-828c-2caf905b4736"/>
    <xsd:import namespace="3dfc47d6-e219-45e8-9da4-85310f8c4f04"/>
    <xsd:import namespace="c812d0f8-cb08-4c4b-ad0f-447b43afa823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c47d6-e219-45e8-9da4-85310f8c4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2d0f8-cb08-4c4b-ad0f-447b43afa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11432-ABDD-4B96-9487-F64BD9797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90B4B-82EB-4467-8685-C60EAE9892EF}">
  <ds:schemaRefs>
    <ds:schemaRef ds:uri="http://schemas.microsoft.com/office/2006/metadata/properties"/>
    <ds:schemaRef ds:uri="http://schemas.microsoft.com/office/infopath/2007/PartnerControls"/>
    <ds:schemaRef ds:uri="7ed84371-acf6-4102-828c-2caf905b4736"/>
  </ds:schemaRefs>
</ds:datastoreItem>
</file>

<file path=customXml/itemProps3.xml><?xml version="1.0" encoding="utf-8"?>
<ds:datastoreItem xmlns:ds="http://schemas.openxmlformats.org/officeDocument/2006/customXml" ds:itemID="{EF2AC1A3-F3AD-4EAF-9E2E-E2FB94C30E62}">
  <ds:schemaRefs/>
</ds:datastoreItem>
</file>

<file path=customXml/itemProps4.xml><?xml version="1.0" encoding="utf-8"?>
<ds:datastoreItem xmlns:ds="http://schemas.openxmlformats.org/officeDocument/2006/customXml" ds:itemID="{8FD692B2-9495-4F65-B949-2E88AF4762D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4649C22-66ED-4242-90D6-4E0B52FB5EA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24089EE-CB33-46B9-B63B-47625F2F6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3dfc47d6-e219-45e8-9da4-85310f8c4f04"/>
    <ds:schemaRef ds:uri="c812d0f8-cb08-4c4b-ad0f-447b43af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A4-tomt-dokument</Template>
  <TotalTime>2</TotalTime>
  <Pages>4</Pages>
  <Words>91</Words>
  <Characters>488</Characters>
  <Application>Microsoft Office Word</Application>
  <DocSecurity>0</DocSecurity>
  <Lines>4</Lines>
  <Paragraphs>1</Paragraphs>
  <ScaleCrop>false</ScaleCrop>
  <Company>Oslo kommune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Julie Wendelbo</cp:lastModifiedBy>
  <cp:revision>2</cp:revision>
  <dcterms:created xsi:type="dcterms:W3CDTF">2024-07-05T10:19:00Z</dcterms:created>
  <dcterms:modified xsi:type="dcterms:W3CDTF">2024-07-05T10:19:00Z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0x01010016F48F0717DDBC43A26F9C4EC94D925E006DCCBF483E87D94FB8007B9254A2374A</vt:lpwstr>
  </property>
  <property fmtid="{D5CDD505-2E9C-101B-9397-08002B2CF9AE}" pid="4" name="MSIP_Label_7a2396b7-5846-48ff-8468-5f49f8ad722a_Enabled">
    <vt:lpwstr>true</vt:lpwstr>
  </property>
  <property fmtid="{D5CDD505-2E9C-101B-9397-08002B2CF9AE}" pid="5" name="MSIP_Label_7a2396b7-5846-48ff-8468-5f49f8ad722a_SetDate">
    <vt:lpwstr>2022-09-06T13:33:45Z</vt:lpwstr>
  </property>
  <property fmtid="{D5CDD505-2E9C-101B-9397-08002B2CF9AE}" pid="6" name="MSIP_Label_7a2396b7-5846-48ff-8468-5f49f8ad722a_Method">
    <vt:lpwstr>Standard</vt:lpwstr>
  </property>
  <property fmtid="{D5CDD505-2E9C-101B-9397-08002B2CF9AE}" pid="7" name="MSIP_Label_7a2396b7-5846-48ff-8468-5f49f8ad722a_Name">
    <vt:lpwstr>Lav</vt:lpwstr>
  </property>
  <property fmtid="{D5CDD505-2E9C-101B-9397-08002B2CF9AE}" pid="8" name="MSIP_Label_7a2396b7-5846-48ff-8468-5f49f8ad722a_SiteId">
    <vt:lpwstr>e6795081-6391-442e-9ab4-5e9ef74f18ea</vt:lpwstr>
  </property>
  <property fmtid="{D5CDD505-2E9C-101B-9397-08002B2CF9AE}" pid="9" name="MSIP_Label_7a2396b7-5846-48ff-8468-5f49f8ad722a_ActionId">
    <vt:lpwstr>458348ea-5196-485d-97f6-06c94c00d90e</vt:lpwstr>
  </property>
  <property fmtid="{D5CDD505-2E9C-101B-9397-08002B2CF9AE}" pid="10" name="MSIP_Label_7a2396b7-5846-48ff-8468-5f49f8ad722a_ContentBits">
    <vt:lpwstr>0</vt:lpwstr>
  </property>
</Properties>
</file>