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318"/>
        <w:gridCol w:w="2000"/>
        <w:gridCol w:w="1020"/>
        <w:gridCol w:w="1615"/>
      </w:tblGrid>
      <w:tr w:rsidR="00C51925" w14:paraId="0159CB85" w14:textId="77777777" w:rsidTr="7518C4F7">
        <w:trPr>
          <w:gridAfter w:val="2"/>
          <w:wAfter w:w="2635" w:type="dxa"/>
          <w:trHeight w:hRule="exact" w:val="1287"/>
        </w:trPr>
        <w:tc>
          <w:tcPr>
            <w:tcW w:w="6635" w:type="dxa"/>
            <w:gridSpan w:val="3"/>
          </w:tcPr>
          <w:p w14:paraId="50ED7EC3" w14:textId="5ED69F72" w:rsidR="00C51925" w:rsidRPr="005D093C" w:rsidRDefault="00D92FBD" w:rsidP="001F112F">
            <w:pPr>
              <w:pStyle w:val="Tittel"/>
            </w:pPr>
            <w:r>
              <w:t>Helseetaten</w:t>
            </w:r>
          </w:p>
          <w:p w14:paraId="00D165F0" w14:textId="65D3433E" w:rsidR="00C51925" w:rsidRPr="005D093C" w:rsidRDefault="3344C209" w:rsidP="7518C4F7">
            <w:r>
              <w:t>Avdeling samfunnsmedisin</w:t>
            </w:r>
          </w:p>
        </w:tc>
      </w:tr>
      <w:tr w:rsidR="0025699D" w14:paraId="672A6659" w14:textId="77777777" w:rsidTr="7518C4F7">
        <w:tc>
          <w:tcPr>
            <w:tcW w:w="2317" w:type="dxa"/>
          </w:tcPr>
          <w:p w14:paraId="0A37501D" w14:textId="77777777" w:rsidR="0025699D" w:rsidRDefault="0025699D" w:rsidP="001F112F">
            <w:pPr>
              <w:pStyle w:val="Referanserbrev"/>
            </w:pPr>
          </w:p>
        </w:tc>
        <w:tc>
          <w:tcPr>
            <w:tcW w:w="2318" w:type="dxa"/>
          </w:tcPr>
          <w:p w14:paraId="5DAB6C7B" w14:textId="77777777" w:rsidR="0025699D" w:rsidRDefault="0025699D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02EB378F" w14:textId="77777777" w:rsidR="0025699D" w:rsidRDefault="0025699D" w:rsidP="001F112F">
            <w:pPr>
              <w:pStyle w:val="Referanserbrev"/>
            </w:pPr>
          </w:p>
        </w:tc>
        <w:tc>
          <w:tcPr>
            <w:tcW w:w="1615" w:type="dxa"/>
          </w:tcPr>
          <w:p w14:paraId="6A05A809" w14:textId="77777777" w:rsidR="0025699D" w:rsidRDefault="0025699D" w:rsidP="001F112F">
            <w:pPr>
              <w:pStyle w:val="Referanserbrev"/>
              <w:jc w:val="right"/>
            </w:pPr>
          </w:p>
        </w:tc>
      </w:tr>
      <w:tr w:rsidR="00595FDC" w14:paraId="5A39BBE3" w14:textId="77777777" w:rsidTr="7518C4F7">
        <w:tc>
          <w:tcPr>
            <w:tcW w:w="2317" w:type="dxa"/>
          </w:tcPr>
          <w:p w14:paraId="41C8F396" w14:textId="77777777" w:rsidR="00595FDC" w:rsidRDefault="00595FDC" w:rsidP="001F112F">
            <w:pPr>
              <w:pStyle w:val="Referanserbrev"/>
            </w:pPr>
          </w:p>
        </w:tc>
        <w:tc>
          <w:tcPr>
            <w:tcW w:w="2318" w:type="dxa"/>
          </w:tcPr>
          <w:p w14:paraId="72A3D3EC" w14:textId="77777777" w:rsidR="00595FDC" w:rsidRDefault="00595FDC" w:rsidP="001F112F">
            <w:pPr>
              <w:pStyle w:val="Referanserbrev"/>
            </w:pPr>
          </w:p>
        </w:tc>
        <w:tc>
          <w:tcPr>
            <w:tcW w:w="3020" w:type="dxa"/>
            <w:gridSpan w:val="2"/>
          </w:tcPr>
          <w:p w14:paraId="0D0B940D" w14:textId="77777777" w:rsidR="00595FDC" w:rsidRDefault="00595FDC" w:rsidP="001F112F">
            <w:pPr>
              <w:pStyle w:val="Referanserbrev"/>
            </w:pPr>
          </w:p>
        </w:tc>
        <w:tc>
          <w:tcPr>
            <w:tcW w:w="1615" w:type="dxa"/>
          </w:tcPr>
          <w:p w14:paraId="0E27B00A" w14:textId="77777777" w:rsidR="00595FDC" w:rsidRDefault="00595FDC" w:rsidP="001F112F">
            <w:pPr>
              <w:pStyle w:val="Referanserbrev"/>
            </w:pPr>
          </w:p>
        </w:tc>
      </w:tr>
    </w:tbl>
    <w:p w14:paraId="01250598" w14:textId="77777777" w:rsidR="007322FC" w:rsidRPr="00C47290" w:rsidRDefault="007322FC" w:rsidP="00350358">
      <w:pPr>
        <w:pStyle w:val="Brdtekst"/>
        <w:spacing w:before="3" w:after="1"/>
        <w:rPr>
          <w:sz w:val="23"/>
          <w:lang w:val="nb-NO"/>
        </w:rPr>
      </w:pPr>
    </w:p>
    <w:tbl>
      <w:tblPr>
        <w:tblStyle w:val="NormalTable0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1618"/>
        <w:gridCol w:w="2582"/>
        <w:gridCol w:w="2672"/>
        <w:gridCol w:w="2261"/>
      </w:tblGrid>
      <w:tr w:rsidR="00350358" w:rsidRPr="00C47290" w14:paraId="23FA7C85" w14:textId="77777777" w:rsidTr="007F4410">
        <w:trPr>
          <w:trHeight w:val="336"/>
        </w:trPr>
        <w:tc>
          <w:tcPr>
            <w:tcW w:w="1618" w:type="dxa"/>
          </w:tcPr>
          <w:p w14:paraId="1431C7A0" w14:textId="77777777" w:rsidR="00350358" w:rsidRPr="00C47290" w:rsidRDefault="00350358" w:rsidP="007F4410">
            <w:pPr>
              <w:pStyle w:val="TableParagraph"/>
              <w:spacing w:before="1"/>
              <w:ind w:left="50"/>
              <w:rPr>
                <w:sz w:val="16"/>
                <w:lang w:val="nb-NO"/>
              </w:rPr>
            </w:pPr>
            <w:r w:rsidRPr="00C47290">
              <w:rPr>
                <w:sz w:val="16"/>
                <w:lang w:val="nb-NO"/>
              </w:rPr>
              <w:t>Deres ref.:</w:t>
            </w:r>
          </w:p>
        </w:tc>
        <w:tc>
          <w:tcPr>
            <w:tcW w:w="2582" w:type="dxa"/>
          </w:tcPr>
          <w:p w14:paraId="3A5A0D0B" w14:textId="77777777" w:rsidR="00350358" w:rsidRPr="00C47290" w:rsidRDefault="00350358" w:rsidP="007F4410">
            <w:pPr>
              <w:pStyle w:val="TableParagraph"/>
              <w:spacing w:before="1"/>
              <w:ind w:left="747"/>
              <w:rPr>
                <w:sz w:val="16"/>
                <w:lang w:val="nb-NO"/>
              </w:rPr>
            </w:pPr>
            <w:r w:rsidRPr="00C47290">
              <w:rPr>
                <w:sz w:val="16"/>
                <w:lang w:val="nb-NO"/>
              </w:rPr>
              <w:t>Vår ref. (</w:t>
            </w:r>
            <w:proofErr w:type="spellStart"/>
            <w:r w:rsidRPr="00C47290">
              <w:rPr>
                <w:sz w:val="16"/>
                <w:lang w:val="nb-NO"/>
              </w:rPr>
              <w:t>saksnr</w:t>
            </w:r>
            <w:proofErr w:type="spellEnd"/>
            <w:r w:rsidRPr="00C47290">
              <w:rPr>
                <w:sz w:val="16"/>
                <w:lang w:val="nb-NO"/>
              </w:rPr>
              <w:t>.):</w:t>
            </w:r>
          </w:p>
        </w:tc>
        <w:tc>
          <w:tcPr>
            <w:tcW w:w="2672" w:type="dxa"/>
          </w:tcPr>
          <w:p w14:paraId="062F55E5" w14:textId="77777777" w:rsidR="00350358" w:rsidRPr="00C47290" w:rsidRDefault="00350358" w:rsidP="007F4410">
            <w:pPr>
              <w:pStyle w:val="TableParagraph"/>
              <w:spacing w:before="1"/>
              <w:ind w:left="484"/>
              <w:rPr>
                <w:sz w:val="16"/>
                <w:lang w:val="nb-NO"/>
              </w:rPr>
            </w:pPr>
            <w:r w:rsidRPr="00C47290">
              <w:rPr>
                <w:sz w:val="16"/>
                <w:lang w:val="nb-NO"/>
              </w:rPr>
              <w:t>Saksbehandler:</w:t>
            </w:r>
          </w:p>
        </w:tc>
        <w:tc>
          <w:tcPr>
            <w:tcW w:w="2261" w:type="dxa"/>
          </w:tcPr>
          <w:p w14:paraId="163FC622" w14:textId="77777777" w:rsidR="00350358" w:rsidRPr="00C47290" w:rsidRDefault="00350358" w:rsidP="007F4410">
            <w:pPr>
              <w:pStyle w:val="TableParagraph"/>
              <w:spacing w:before="1"/>
              <w:ind w:left="833"/>
              <w:rPr>
                <w:sz w:val="16"/>
                <w:lang w:val="nb-NO"/>
              </w:rPr>
            </w:pPr>
            <w:r w:rsidRPr="00C47290">
              <w:rPr>
                <w:sz w:val="16"/>
                <w:lang w:val="nb-NO"/>
              </w:rPr>
              <w:t xml:space="preserve">Dato: </w:t>
            </w:r>
          </w:p>
        </w:tc>
      </w:tr>
      <w:tr w:rsidR="00350358" w:rsidRPr="00C47290" w14:paraId="44EAFD9C" w14:textId="77777777" w:rsidTr="007F4410">
        <w:trPr>
          <w:trHeight w:val="224"/>
        </w:trPr>
        <w:tc>
          <w:tcPr>
            <w:tcW w:w="1618" w:type="dxa"/>
          </w:tcPr>
          <w:p w14:paraId="4B94D5A5" w14:textId="77777777" w:rsidR="00350358" w:rsidRPr="00C47290" w:rsidRDefault="00350358" w:rsidP="007F4410">
            <w:pPr>
              <w:pStyle w:val="TableParagraph"/>
              <w:spacing w:line="240" w:lineRule="auto"/>
              <w:rPr>
                <w:rFonts w:ascii="Times New Roman"/>
                <w:sz w:val="16"/>
                <w:lang w:val="nb-NO"/>
              </w:rPr>
            </w:pPr>
          </w:p>
        </w:tc>
        <w:tc>
          <w:tcPr>
            <w:tcW w:w="2582" w:type="dxa"/>
          </w:tcPr>
          <w:p w14:paraId="3DEEC669" w14:textId="77777777" w:rsidR="00350358" w:rsidRPr="00C47290" w:rsidRDefault="00350358" w:rsidP="007F4410">
            <w:pPr>
              <w:pStyle w:val="TableParagraph"/>
              <w:spacing w:line="204" w:lineRule="exact"/>
              <w:ind w:left="747"/>
              <w:rPr>
                <w:sz w:val="16"/>
                <w:lang w:val="nb-NO"/>
              </w:rPr>
            </w:pPr>
          </w:p>
        </w:tc>
        <w:tc>
          <w:tcPr>
            <w:tcW w:w="2672" w:type="dxa"/>
          </w:tcPr>
          <w:p w14:paraId="3656B9AB" w14:textId="77777777" w:rsidR="00350358" w:rsidRPr="00C47290" w:rsidRDefault="00350358" w:rsidP="007F4410">
            <w:pPr>
              <w:pStyle w:val="TableParagraph"/>
              <w:spacing w:line="204" w:lineRule="exact"/>
              <w:ind w:left="484"/>
              <w:rPr>
                <w:sz w:val="16"/>
                <w:lang w:val="nb-NO"/>
              </w:rPr>
            </w:pPr>
          </w:p>
        </w:tc>
        <w:tc>
          <w:tcPr>
            <w:tcW w:w="2261" w:type="dxa"/>
          </w:tcPr>
          <w:p w14:paraId="45FB0818" w14:textId="77777777" w:rsidR="00350358" w:rsidRPr="00C47290" w:rsidRDefault="00350358" w:rsidP="007F4410">
            <w:pPr>
              <w:pStyle w:val="TableParagraph"/>
              <w:spacing w:line="240" w:lineRule="auto"/>
              <w:rPr>
                <w:rFonts w:ascii="Times New Roman"/>
                <w:sz w:val="16"/>
                <w:lang w:val="nb-NO"/>
              </w:rPr>
            </w:pPr>
          </w:p>
        </w:tc>
      </w:tr>
    </w:tbl>
    <w:p w14:paraId="2E36DC60" w14:textId="77777777" w:rsidR="007322FC" w:rsidRPr="00C47290" w:rsidRDefault="007322FC" w:rsidP="00350358">
      <w:pPr>
        <w:pStyle w:val="Brdtekst"/>
        <w:rPr>
          <w:lang w:val="nb-NO"/>
        </w:rPr>
      </w:pPr>
    </w:p>
    <w:p w14:paraId="53128261" w14:textId="77777777" w:rsidR="00350358" w:rsidRPr="00C47290" w:rsidRDefault="00350358" w:rsidP="00350358">
      <w:pPr>
        <w:pStyle w:val="Brdtekst"/>
        <w:spacing w:before="7"/>
        <w:rPr>
          <w:lang w:val="nb-NO"/>
        </w:rPr>
      </w:pPr>
    </w:p>
    <w:p w14:paraId="78D8C576" w14:textId="0E4B9ACD" w:rsidR="00350358" w:rsidRPr="00C47290" w:rsidRDefault="00350358" w:rsidP="55146B56">
      <w:pPr>
        <w:spacing w:before="142" w:line="206" w:lineRule="auto"/>
        <w:ind w:left="418" w:right="548"/>
        <w:rPr>
          <w:color w:val="2A2859" w:themeColor="text2"/>
          <w:sz w:val="28"/>
          <w:szCs w:val="28"/>
        </w:rPr>
      </w:pPr>
      <w:r w:rsidRPr="55146B56">
        <w:rPr>
          <w:color w:val="2A2859" w:themeColor="text2"/>
          <w:sz w:val="28"/>
          <w:szCs w:val="28"/>
        </w:rPr>
        <w:t>Hastevedtak om tvungen kortvarig isolering etter SMVL § 5-8 jf</w:t>
      </w:r>
      <w:r w:rsidR="272177E5" w:rsidRPr="55146B56">
        <w:rPr>
          <w:color w:val="2A2859" w:themeColor="text2"/>
          <w:sz w:val="28"/>
          <w:szCs w:val="28"/>
        </w:rPr>
        <w:t>.</w:t>
      </w:r>
      <w:r w:rsidRPr="55146B56">
        <w:rPr>
          <w:color w:val="2A2859" w:themeColor="text2"/>
          <w:sz w:val="28"/>
          <w:szCs w:val="28"/>
        </w:rPr>
        <w:t xml:space="preserve"> 5-3</w:t>
      </w:r>
    </w:p>
    <w:p w14:paraId="62486C05" w14:textId="77777777" w:rsidR="00350358" w:rsidRPr="00C47290" w:rsidRDefault="00350358" w:rsidP="00350358">
      <w:pPr>
        <w:pStyle w:val="Brdtekst"/>
        <w:spacing w:before="10"/>
        <w:rPr>
          <w:sz w:val="30"/>
          <w:lang w:val="nb-NO"/>
        </w:rPr>
      </w:pPr>
    </w:p>
    <w:p w14:paraId="3B1347CC" w14:textId="77777777" w:rsidR="00350358" w:rsidRPr="00C47290" w:rsidRDefault="00350358" w:rsidP="00350358">
      <w:pPr>
        <w:pStyle w:val="Overskrift1"/>
        <w:ind w:firstLine="418"/>
      </w:pPr>
      <w:r w:rsidRPr="00C47290">
        <w:t>Bakgrunn</w:t>
      </w:r>
    </w:p>
    <w:p w14:paraId="409D9635" w14:textId="273971D8" w:rsidR="00350358" w:rsidRDefault="00350358" w:rsidP="55146B56">
      <w:pPr>
        <w:pStyle w:val="Brdtekst"/>
        <w:spacing w:line="264" w:lineRule="auto"/>
        <w:ind w:left="426" w:right="208" w:hanging="8"/>
        <w:jc w:val="both"/>
        <w:rPr>
          <w:u w:val="single"/>
          <w:lang w:val="nb-NO"/>
        </w:rPr>
      </w:pPr>
      <w:r w:rsidRPr="55146B56">
        <w:rPr>
          <w:lang w:val="nb-NO"/>
        </w:rPr>
        <w:t>Pasienten</w:t>
      </w:r>
      <w:r w:rsidR="23FC8C05" w:rsidRPr="55146B56">
        <w:rPr>
          <w:lang w:val="nb-NO"/>
        </w:rPr>
        <w:t>s navn:</w:t>
      </w:r>
      <w:r w:rsidR="1EC9474F" w:rsidRPr="55146B56">
        <w:rPr>
          <w:u w:val="single"/>
          <w:lang w:val="nb-NO"/>
        </w:rPr>
        <w:t xml:space="preserve">                                                       </w:t>
      </w:r>
      <w:r w:rsidR="2632E05D" w:rsidRPr="55146B56">
        <w:rPr>
          <w:u w:val="single"/>
          <w:lang w:val="nb-NO"/>
        </w:rPr>
        <w:t xml:space="preserve">         </w:t>
      </w:r>
      <w:r w:rsidR="1EC9474F" w:rsidRPr="55146B56">
        <w:rPr>
          <w:u w:val="single"/>
          <w:lang w:val="nb-NO"/>
        </w:rPr>
        <w:t xml:space="preserve">  </w:t>
      </w:r>
    </w:p>
    <w:p w14:paraId="61FA51AB" w14:textId="6304B99E" w:rsidR="00350358" w:rsidRDefault="23FC8C05" w:rsidP="55146B56">
      <w:pPr>
        <w:pStyle w:val="Brdtekst"/>
        <w:spacing w:line="264" w:lineRule="auto"/>
        <w:ind w:left="426" w:right="208" w:hanging="8"/>
        <w:jc w:val="both"/>
        <w:rPr>
          <w:u w:val="single"/>
          <w:lang w:val="nb-NO"/>
        </w:rPr>
      </w:pPr>
      <w:r w:rsidRPr="55146B56">
        <w:rPr>
          <w:lang w:val="nb-NO"/>
        </w:rPr>
        <w:t>Pasientens fødselsnummer:</w:t>
      </w:r>
      <w:r w:rsidR="50D274F5" w:rsidRPr="55146B56">
        <w:rPr>
          <w:u w:val="single"/>
          <w:lang w:val="nb-NO"/>
        </w:rPr>
        <w:t xml:space="preserve">                                              </w:t>
      </w:r>
    </w:p>
    <w:p w14:paraId="388C8460" w14:textId="4A1443BB" w:rsidR="00350358" w:rsidRDefault="00350358" w:rsidP="55146B56">
      <w:pPr>
        <w:pStyle w:val="Brdtekst"/>
        <w:spacing w:line="264" w:lineRule="auto"/>
        <w:ind w:left="426" w:right="208" w:hanging="8"/>
        <w:jc w:val="both"/>
        <w:rPr>
          <w:lang w:val="nb-NO"/>
        </w:rPr>
      </w:pPr>
    </w:p>
    <w:p w14:paraId="2B639E91" w14:textId="12E5F60A" w:rsidR="00350358" w:rsidRDefault="0EBAE5A9" w:rsidP="55146B56">
      <w:pPr>
        <w:pStyle w:val="Brdtekst"/>
        <w:spacing w:line="264" w:lineRule="auto"/>
        <w:ind w:left="418" w:right="235"/>
        <w:jc w:val="both"/>
        <w:rPr>
          <w:color w:val="000000" w:themeColor="text1"/>
          <w:lang w:val="nb-NO"/>
        </w:rPr>
      </w:pPr>
      <w:r w:rsidRPr="55146B56">
        <w:rPr>
          <w:color w:val="000000" w:themeColor="text1"/>
          <w:lang w:val="nb-NO"/>
        </w:rPr>
        <w:t xml:space="preserve">Pasienten fikk symptomer på infeksjonen (dato). Pasienten ble testet (dato), og positivt prøvesvar forelå bydelen (dato). Det ble pålagt isolering og gitt god informasjon omkring dette. Ved kontakt (dato) ga </w:t>
      </w:r>
      <w:r w:rsidR="32D9DBA6" w:rsidRPr="55146B56">
        <w:rPr>
          <w:color w:val="000000" w:themeColor="text1"/>
          <w:lang w:val="nb-NO"/>
        </w:rPr>
        <w:t xml:space="preserve">ikke </w:t>
      </w:r>
      <w:r w:rsidRPr="55146B56">
        <w:rPr>
          <w:color w:val="000000" w:themeColor="text1"/>
          <w:lang w:val="nb-NO"/>
        </w:rPr>
        <w:t xml:space="preserve">pasienten inntrykk </w:t>
      </w:r>
      <w:r w:rsidR="03661CDE" w:rsidRPr="55146B56">
        <w:rPr>
          <w:color w:val="000000" w:themeColor="text1"/>
          <w:lang w:val="nb-NO"/>
        </w:rPr>
        <w:t xml:space="preserve">av </w:t>
      </w:r>
      <w:r w:rsidRPr="55146B56">
        <w:rPr>
          <w:color w:val="000000" w:themeColor="text1"/>
          <w:lang w:val="nb-NO"/>
        </w:rPr>
        <w:t>å ha forstått</w:t>
      </w:r>
      <w:r w:rsidR="184DAAB2" w:rsidRPr="55146B56">
        <w:rPr>
          <w:color w:val="000000" w:themeColor="text1"/>
          <w:lang w:val="nb-NO"/>
        </w:rPr>
        <w:t xml:space="preserve"> </w:t>
      </w:r>
      <w:r w:rsidRPr="55146B56">
        <w:rPr>
          <w:color w:val="000000" w:themeColor="text1"/>
          <w:lang w:val="nb-NO"/>
        </w:rPr>
        <w:t xml:space="preserve">alvorligheten omkring </w:t>
      </w:r>
      <w:r w:rsidR="0571CD35" w:rsidRPr="55146B56">
        <w:rPr>
          <w:color w:val="000000" w:themeColor="text1"/>
          <w:lang w:val="nb-NO"/>
        </w:rPr>
        <w:t>is</w:t>
      </w:r>
      <w:r w:rsidRPr="55146B56">
        <w:rPr>
          <w:color w:val="000000" w:themeColor="text1"/>
          <w:lang w:val="nb-NO"/>
        </w:rPr>
        <w:t>olering</w:t>
      </w:r>
      <w:r w:rsidR="008A3D8D">
        <w:rPr>
          <w:color w:val="000000" w:themeColor="text1"/>
          <w:lang w:val="nb-NO"/>
        </w:rPr>
        <w:t>,</w:t>
      </w:r>
      <w:r w:rsidR="6712C9A0" w:rsidRPr="55146B56">
        <w:rPr>
          <w:color w:val="000000" w:themeColor="text1"/>
          <w:lang w:val="nb-NO"/>
        </w:rPr>
        <w:t xml:space="preserve"> eller å være i stand til å gjennomføre</w:t>
      </w:r>
      <w:r w:rsidR="56E58DD8" w:rsidRPr="55146B56">
        <w:rPr>
          <w:color w:val="000000" w:themeColor="text1"/>
          <w:lang w:val="nb-NO"/>
        </w:rPr>
        <w:t xml:space="preserve"> dette selv</w:t>
      </w:r>
      <w:r w:rsidRPr="55146B56">
        <w:rPr>
          <w:color w:val="000000" w:themeColor="text1"/>
          <w:lang w:val="nb-NO"/>
        </w:rPr>
        <w:t>.</w:t>
      </w:r>
      <w:r w:rsidR="7D83B89B" w:rsidRPr="55146B56">
        <w:rPr>
          <w:color w:val="000000" w:themeColor="text1"/>
          <w:lang w:val="nb-NO"/>
        </w:rPr>
        <w:t xml:space="preserve"> Det er gjort flere forsøk på å forklare</w:t>
      </w:r>
      <w:r w:rsidR="2FDFA327" w:rsidRPr="55146B56">
        <w:rPr>
          <w:color w:val="000000" w:themeColor="text1"/>
          <w:lang w:val="nb-NO"/>
        </w:rPr>
        <w:t xml:space="preserve">. Tolk er brukt når det er behov for det. </w:t>
      </w:r>
      <w:r w:rsidR="4770648D" w:rsidRPr="55146B56">
        <w:rPr>
          <w:color w:val="000000" w:themeColor="text1"/>
          <w:lang w:val="nb-NO"/>
        </w:rPr>
        <w:t>Ressurspersoner rundt pasienten er brukt der pasienten har slike</w:t>
      </w:r>
      <w:r w:rsidR="008A3D8D">
        <w:rPr>
          <w:color w:val="000000" w:themeColor="text1"/>
          <w:lang w:val="nb-NO"/>
        </w:rPr>
        <w:t>,</w:t>
      </w:r>
      <w:r w:rsidR="4770648D" w:rsidRPr="55146B56">
        <w:rPr>
          <w:color w:val="000000" w:themeColor="text1"/>
          <w:lang w:val="nb-NO"/>
        </w:rPr>
        <w:t xml:space="preserve"> eller det finnes andre miljøer som kan brukes for å gi bedre </w:t>
      </w:r>
      <w:r w:rsidR="125E4465" w:rsidRPr="55146B56">
        <w:rPr>
          <w:color w:val="000000" w:themeColor="text1"/>
          <w:lang w:val="nb-NO"/>
        </w:rPr>
        <w:t>forståelse og innsikt.</w:t>
      </w:r>
      <w:r w:rsidR="588BFDCA" w:rsidRPr="55146B56">
        <w:rPr>
          <w:color w:val="000000" w:themeColor="text1"/>
          <w:lang w:val="nb-NO"/>
        </w:rPr>
        <w:t xml:space="preserve"> Pasienten sin atferd utgjør stor fare for smitte </w:t>
      </w:r>
      <w:r w:rsidR="68004F06" w:rsidRPr="55146B56">
        <w:rPr>
          <w:color w:val="000000" w:themeColor="text1"/>
          <w:lang w:val="nb-NO"/>
        </w:rPr>
        <w:t>til</w:t>
      </w:r>
      <w:r w:rsidR="588BFDCA" w:rsidRPr="55146B56">
        <w:rPr>
          <w:color w:val="000000" w:themeColor="text1"/>
          <w:lang w:val="nb-NO"/>
        </w:rPr>
        <w:t xml:space="preserve"> andre p</w:t>
      </w:r>
      <w:r w:rsidR="008A3D8D">
        <w:rPr>
          <w:color w:val="000000" w:themeColor="text1"/>
          <w:lang w:val="nb-NO"/>
        </w:rPr>
        <w:t>ersoner</w:t>
      </w:r>
      <w:r w:rsidR="588BFDCA" w:rsidRPr="55146B56">
        <w:rPr>
          <w:color w:val="000000" w:themeColor="text1"/>
          <w:lang w:val="nb-NO"/>
        </w:rPr>
        <w:t xml:space="preserve"> som</w:t>
      </w:r>
      <w:r w:rsidR="32EE2EDE" w:rsidRPr="55146B56">
        <w:rPr>
          <w:color w:val="000000" w:themeColor="text1"/>
          <w:lang w:val="nb-NO"/>
        </w:rPr>
        <w:t xml:space="preserve"> </w:t>
      </w:r>
      <w:r w:rsidR="588BFDCA" w:rsidRPr="55146B56">
        <w:rPr>
          <w:color w:val="000000" w:themeColor="text1"/>
          <w:lang w:val="nb-NO"/>
        </w:rPr>
        <w:t xml:space="preserve">vil </w:t>
      </w:r>
      <w:r w:rsidR="008A3D8D">
        <w:rPr>
          <w:color w:val="000000" w:themeColor="text1"/>
          <w:lang w:val="nb-NO"/>
        </w:rPr>
        <w:t xml:space="preserve">bli alvorlig syke </w:t>
      </w:r>
      <w:r w:rsidR="56B397B2" w:rsidRPr="55146B56">
        <w:rPr>
          <w:color w:val="000000" w:themeColor="text1"/>
          <w:lang w:val="nb-NO"/>
        </w:rPr>
        <w:t>dersom</w:t>
      </w:r>
      <w:r w:rsidR="1DD7688B" w:rsidRPr="55146B56">
        <w:rPr>
          <w:color w:val="000000" w:themeColor="text1"/>
          <w:lang w:val="nb-NO"/>
        </w:rPr>
        <w:t xml:space="preserve"> </w:t>
      </w:r>
      <w:r w:rsidR="56B397B2" w:rsidRPr="55146B56">
        <w:rPr>
          <w:color w:val="000000" w:themeColor="text1"/>
          <w:lang w:val="nb-NO"/>
        </w:rPr>
        <w:t>de</w:t>
      </w:r>
      <w:r w:rsidR="1F6B56D7" w:rsidRPr="55146B56">
        <w:rPr>
          <w:color w:val="000000" w:themeColor="text1"/>
          <w:lang w:val="nb-NO"/>
        </w:rPr>
        <w:t xml:space="preserve"> selv</w:t>
      </w:r>
      <w:r w:rsidR="56B397B2" w:rsidRPr="55146B56">
        <w:rPr>
          <w:color w:val="000000" w:themeColor="text1"/>
          <w:lang w:val="nb-NO"/>
        </w:rPr>
        <w:t xml:space="preserve"> blir </w:t>
      </w:r>
      <w:r w:rsidR="7872C236" w:rsidRPr="55146B56">
        <w:rPr>
          <w:color w:val="000000" w:themeColor="text1"/>
          <w:lang w:val="nb-NO"/>
        </w:rPr>
        <w:t>smitt</w:t>
      </w:r>
      <w:r w:rsidR="008A3D8D">
        <w:rPr>
          <w:color w:val="000000" w:themeColor="text1"/>
          <w:lang w:val="nb-NO"/>
        </w:rPr>
        <w:t>et</w:t>
      </w:r>
      <w:r w:rsidR="56B397B2" w:rsidRPr="55146B56">
        <w:rPr>
          <w:color w:val="000000" w:themeColor="text1"/>
          <w:lang w:val="nb-NO"/>
        </w:rPr>
        <w:t xml:space="preserve">. </w:t>
      </w:r>
    </w:p>
    <w:p w14:paraId="4101652C" w14:textId="0746EE2E" w:rsidR="00350358" w:rsidRDefault="00350358" w:rsidP="55146B56">
      <w:pPr>
        <w:pStyle w:val="Brdtekst"/>
        <w:spacing w:line="264" w:lineRule="auto"/>
        <w:ind w:left="418" w:right="235"/>
        <w:jc w:val="both"/>
        <w:rPr>
          <w:color w:val="000000" w:themeColor="text1"/>
          <w:lang w:val="nb-NO"/>
        </w:rPr>
      </w:pPr>
    </w:p>
    <w:p w14:paraId="45494304" w14:textId="0FFD7839" w:rsidR="00350358" w:rsidRPr="00C47290" w:rsidRDefault="00350358" w:rsidP="00350358">
      <w:pPr>
        <w:pStyle w:val="Brdtekst"/>
        <w:spacing w:before="81"/>
        <w:ind w:left="418"/>
        <w:rPr>
          <w:lang w:val="nb-NO"/>
        </w:rPr>
      </w:pPr>
      <w:r w:rsidRPr="55146B56">
        <w:rPr>
          <w:lang w:val="nb-NO"/>
        </w:rPr>
        <w:t>I følge opplysninger fra xx fremkom det at den smittede ikke ha</w:t>
      </w:r>
      <w:r w:rsidR="6861F4D6" w:rsidRPr="55146B56">
        <w:rPr>
          <w:lang w:val="nb-NO"/>
        </w:rPr>
        <w:t>r</w:t>
      </w:r>
      <w:r w:rsidRPr="55146B56">
        <w:rPr>
          <w:lang w:val="nb-NO"/>
        </w:rPr>
        <w:t xml:space="preserve"> overholdt sin isoleringsplikt. </w:t>
      </w:r>
    </w:p>
    <w:p w14:paraId="4B99056E" w14:textId="77777777" w:rsidR="00350358" w:rsidRPr="00C47290" w:rsidRDefault="00350358" w:rsidP="00350358">
      <w:pPr>
        <w:pStyle w:val="Brdtekst"/>
        <w:spacing w:before="12"/>
        <w:rPr>
          <w:sz w:val="24"/>
          <w:lang w:val="nb-NO"/>
        </w:rPr>
      </w:pPr>
    </w:p>
    <w:p w14:paraId="70F37DFD" w14:textId="13DFF9E2" w:rsidR="00350358" w:rsidRPr="00C47290" w:rsidRDefault="00350358" w:rsidP="00350358">
      <w:pPr>
        <w:pStyle w:val="Overskrift1"/>
        <w:ind w:firstLine="418"/>
      </w:pPr>
      <w:r>
        <w:t>Lovhjemmel</w:t>
      </w:r>
    </w:p>
    <w:p w14:paraId="42A04A1A" w14:textId="653E51D8" w:rsidR="00350358" w:rsidRPr="00C47290" w:rsidRDefault="00350358" w:rsidP="00350358">
      <w:pPr>
        <w:pStyle w:val="Brdtekst"/>
        <w:ind w:left="418"/>
        <w:rPr>
          <w:lang w:val="nb-NO"/>
        </w:rPr>
      </w:pPr>
      <w:r w:rsidRPr="55146B56">
        <w:rPr>
          <w:lang w:val="nb-NO"/>
        </w:rPr>
        <w:t>Vedtaket er hjemlet i smittevernloven § 5-8</w:t>
      </w:r>
      <w:r w:rsidR="002D7D33">
        <w:rPr>
          <w:lang w:val="nb-NO"/>
        </w:rPr>
        <w:t xml:space="preserve"> </w:t>
      </w:r>
      <w:proofErr w:type="spellStart"/>
      <w:r w:rsidRPr="55146B56">
        <w:rPr>
          <w:lang w:val="nb-NO"/>
        </w:rPr>
        <w:t>jf</w:t>
      </w:r>
      <w:proofErr w:type="spellEnd"/>
      <w:r w:rsidRPr="55146B56">
        <w:rPr>
          <w:lang w:val="nb-NO"/>
        </w:rPr>
        <w:t xml:space="preserve"> 5-3:</w:t>
      </w:r>
    </w:p>
    <w:p w14:paraId="1299C43A" w14:textId="77777777" w:rsidR="00350358" w:rsidRPr="00C47290" w:rsidRDefault="00350358" w:rsidP="00350358">
      <w:pPr>
        <w:pStyle w:val="Brdtekst"/>
        <w:spacing w:before="4"/>
        <w:rPr>
          <w:sz w:val="24"/>
          <w:lang w:val="nb-NO"/>
        </w:rPr>
      </w:pPr>
    </w:p>
    <w:p w14:paraId="0F334E5B" w14:textId="2104BAFC" w:rsidR="00350358" w:rsidRPr="00C47290" w:rsidRDefault="00350358" w:rsidP="00350358">
      <w:pPr>
        <w:pStyle w:val="Brdtekst"/>
        <w:ind w:left="418"/>
        <w:rPr>
          <w:lang w:val="nb-NO"/>
        </w:rPr>
      </w:pPr>
      <w:r w:rsidRPr="55146B56">
        <w:rPr>
          <w:lang w:val="nb-NO"/>
        </w:rPr>
        <w:t>Smittevernloven 5-8, hastevedtak</w:t>
      </w:r>
    </w:p>
    <w:p w14:paraId="015FE1C5" w14:textId="46F1F0C4" w:rsidR="00350358" w:rsidRPr="00C47290" w:rsidRDefault="00350358" w:rsidP="55146B56">
      <w:pPr>
        <w:spacing w:before="85"/>
        <w:ind w:left="418" w:right="151"/>
        <w:rPr>
          <w:i/>
          <w:iCs/>
        </w:rPr>
      </w:pPr>
      <w:r w:rsidRPr="55146B56">
        <w:rPr>
          <w:i/>
          <w:iCs/>
        </w:rPr>
        <w:t xml:space="preserve">Kommunelegen og vakthavende infeksjonsmedisinske overlege ved sykehus i helseregionen kan sammen treffe hastevedtak etter § 5-2 og 5-3 hvis hensynet til smittevernet tilsier at vedtaket blir fattet. Det skal særlig legges vekt på åpenbar fare for smitteoverføring. Bestemmelsen i § 4- 2 tredje ledd annet punktum gjelder tilsvarende. </w:t>
      </w:r>
      <w:r w:rsidR="6EECFAC9" w:rsidRPr="55146B56">
        <w:rPr>
          <w:i/>
          <w:iCs/>
        </w:rPr>
        <w:t xml:space="preserve">Hastevedtak om </w:t>
      </w:r>
      <w:r w:rsidR="6EECFAC9" w:rsidRPr="55146B56">
        <w:rPr>
          <w:i/>
          <w:iCs/>
        </w:rPr>
        <w:lastRenderedPageBreak/>
        <w:t>tvungen isolering gjelder frem til smittevernnemnda har vurdert saken, men ikke utover sju dager.</w:t>
      </w:r>
    </w:p>
    <w:p w14:paraId="4DDBEF00" w14:textId="77777777" w:rsidR="00350358" w:rsidRDefault="00350358" w:rsidP="00350358">
      <w:pPr>
        <w:pStyle w:val="Brdtekst"/>
        <w:spacing w:line="204" w:lineRule="auto"/>
        <w:ind w:right="172"/>
        <w:rPr>
          <w:lang w:val="nb-NO"/>
        </w:rPr>
      </w:pPr>
    </w:p>
    <w:p w14:paraId="56195BE4" w14:textId="46F2E379" w:rsidR="00350358" w:rsidRPr="00350358" w:rsidRDefault="00350358" w:rsidP="00350358">
      <w:pPr>
        <w:pStyle w:val="Brdtekst"/>
        <w:ind w:left="418"/>
        <w:rPr>
          <w:lang w:val="nb-NO"/>
        </w:rPr>
      </w:pPr>
      <w:r w:rsidRPr="55146B56">
        <w:rPr>
          <w:lang w:val="nb-NO"/>
        </w:rPr>
        <w:t>Smittevernloven § 5-3. Tvungen isolering i sykehus</w:t>
      </w:r>
      <w:r w:rsidR="5A886808" w:rsidRPr="55146B56">
        <w:rPr>
          <w:lang w:val="nb-NO"/>
        </w:rPr>
        <w:t>.</w:t>
      </w:r>
    </w:p>
    <w:p w14:paraId="7CB973D5" w14:textId="22C0F4A5" w:rsidR="00350358" w:rsidRPr="001F44D1" w:rsidRDefault="00350358" w:rsidP="00350358">
      <w:pPr>
        <w:spacing w:before="1"/>
        <w:ind w:left="418" w:right="193"/>
        <w:rPr>
          <w:i/>
        </w:rPr>
      </w:pPr>
      <w:r w:rsidRPr="001F44D1">
        <w:rPr>
          <w:i/>
        </w:rPr>
        <w:t>Når det er nødvendig for å forebygge en allmennfarlig smittsom sykdom</w:t>
      </w:r>
      <w:r w:rsidR="002D7D33">
        <w:rPr>
          <w:i/>
        </w:rPr>
        <w:t>,</w:t>
      </w:r>
      <w:r w:rsidRPr="001F44D1">
        <w:rPr>
          <w:i/>
        </w:rPr>
        <w:t xml:space="preserve"> eller motvirke at den blir overført, skal legen, eventuelt kommunelegen</w:t>
      </w:r>
      <w:r w:rsidR="002D7D33">
        <w:rPr>
          <w:i/>
        </w:rPr>
        <w:t>,</w:t>
      </w:r>
      <w:r w:rsidRPr="001F44D1">
        <w:rPr>
          <w:i/>
        </w:rPr>
        <w:t xml:space="preserve"> be en smittet person om å la seg isolere.</w:t>
      </w:r>
    </w:p>
    <w:p w14:paraId="3B1B6BE7" w14:textId="54C0B761" w:rsidR="00350358" w:rsidRPr="001F44D1" w:rsidRDefault="00350358" w:rsidP="55146B56">
      <w:pPr>
        <w:ind w:left="418" w:right="122"/>
        <w:rPr>
          <w:i/>
          <w:iCs/>
        </w:rPr>
      </w:pPr>
      <w:r w:rsidRPr="55146B56">
        <w:rPr>
          <w:i/>
          <w:iCs/>
        </w:rPr>
        <w:t>Dersom en smittet person motsetter seg isolering etter første ledd</w:t>
      </w:r>
      <w:r w:rsidR="009D6167">
        <w:rPr>
          <w:i/>
          <w:iCs/>
        </w:rPr>
        <w:t>,</w:t>
      </w:r>
      <w:r w:rsidRPr="55146B56">
        <w:rPr>
          <w:i/>
          <w:iCs/>
        </w:rPr>
        <w:t xml:space="preserve"> og andre tiltak som kan forebygge eller motvirke overføring av sykdommen har vært forsøkt</w:t>
      </w:r>
      <w:r w:rsidR="009D6167">
        <w:rPr>
          <w:i/>
          <w:iCs/>
        </w:rPr>
        <w:t>,</w:t>
      </w:r>
      <w:r w:rsidRPr="55146B56">
        <w:rPr>
          <w:i/>
          <w:iCs/>
        </w:rPr>
        <w:t xml:space="preserve"> eller det er overveiende sannsynlig at slike tiltak ikke vil føre frem, kan det gjøres vedtak om at vedkommende skal legges inn på sykehus til isolering. </w:t>
      </w:r>
    </w:p>
    <w:p w14:paraId="1C6FF7F8" w14:textId="3248AA0B" w:rsidR="00350358" w:rsidRPr="001F44D1" w:rsidRDefault="00350358" w:rsidP="55146B56">
      <w:pPr>
        <w:ind w:left="418" w:right="122"/>
        <w:rPr>
          <w:i/>
          <w:iCs/>
        </w:rPr>
      </w:pPr>
      <w:r w:rsidRPr="55146B56">
        <w:rPr>
          <w:i/>
          <w:iCs/>
        </w:rPr>
        <w:t>Slik tvungen isolering kan bare gjennomføres når dette etter en helhetsvurdering er den klart mest forsvarlige løsningen i forhold til faren for smitteoverføring og den belastningen som tvangsinngrepet må antas å medføre, og det er overveiende sannsynlig at andre ellers vil bli smittet</w:t>
      </w:r>
      <w:r w:rsidR="009D6167">
        <w:rPr>
          <w:i/>
          <w:iCs/>
        </w:rPr>
        <w:t xml:space="preserve"> og alvorlig syk</w:t>
      </w:r>
      <w:r w:rsidRPr="55146B56">
        <w:rPr>
          <w:i/>
          <w:iCs/>
        </w:rPr>
        <w:t>.</w:t>
      </w:r>
      <w:r w:rsidR="5CCDE496" w:rsidRPr="55146B56">
        <w:rPr>
          <w:i/>
          <w:iCs/>
        </w:rPr>
        <w:t xml:space="preserve"> Pasienten kan ikke gjøre mer fysisk motstand enn at isoleringen er mulig å gjennomføre. </w:t>
      </w:r>
    </w:p>
    <w:p w14:paraId="73BEED97" w14:textId="1710C02D" w:rsidR="52BB2B1F" w:rsidRDefault="52BB2B1F" w:rsidP="55146B56">
      <w:pPr>
        <w:spacing w:line="279" w:lineRule="exact"/>
        <w:ind w:left="418"/>
        <w:rPr>
          <w:i/>
          <w:iCs/>
        </w:rPr>
      </w:pPr>
      <w:r w:rsidRPr="55146B56">
        <w:rPr>
          <w:i/>
          <w:iCs/>
        </w:rPr>
        <w:t xml:space="preserve">Hastevedtak om tvungen isolering gjelder frem til smittevernnemnda har vurdert saken, men ikke utover sju dager. </w:t>
      </w:r>
      <w:r w:rsidR="17C6A6B5" w:rsidRPr="55146B56">
        <w:rPr>
          <w:i/>
          <w:iCs/>
        </w:rPr>
        <w:t xml:space="preserve"> </w:t>
      </w:r>
    </w:p>
    <w:p w14:paraId="5B82D68A" w14:textId="77777777" w:rsidR="00350358" w:rsidRPr="00C47290" w:rsidRDefault="00350358" w:rsidP="00350358">
      <w:pPr>
        <w:pStyle w:val="Overskrift1"/>
        <w:ind w:left="419"/>
      </w:pPr>
      <w:r w:rsidRPr="00C47290">
        <w:t>Vedtak</w:t>
      </w:r>
    </w:p>
    <w:p w14:paraId="233ACAC8" w14:textId="45BC53D1" w:rsidR="00350358" w:rsidRPr="00C47290" w:rsidRDefault="00350358" w:rsidP="00350358">
      <w:pPr>
        <w:pStyle w:val="Brdtekst"/>
        <w:spacing w:before="106" w:line="264" w:lineRule="auto"/>
        <w:ind w:left="419" w:right="162"/>
        <w:jc w:val="both"/>
        <w:rPr>
          <w:lang w:val="nb-NO"/>
        </w:rPr>
      </w:pPr>
      <w:r w:rsidRPr="00C47290">
        <w:rPr>
          <w:lang w:val="nb-NO"/>
        </w:rPr>
        <w:t xml:space="preserve">Saken er drøftet med </w:t>
      </w:r>
      <w:r w:rsidR="4ECFE839" w:rsidRPr="00C47290">
        <w:rPr>
          <w:lang w:val="nb-NO"/>
        </w:rPr>
        <w:t>infeksjons</w:t>
      </w:r>
      <w:r w:rsidR="0637C86B" w:rsidRPr="00C47290">
        <w:rPr>
          <w:lang w:val="nb-NO"/>
        </w:rPr>
        <w:t xml:space="preserve">medisinsk </w:t>
      </w:r>
      <w:r w:rsidRPr="00C47290">
        <w:rPr>
          <w:lang w:val="nb-NO"/>
        </w:rPr>
        <w:t xml:space="preserve">overlege </w:t>
      </w:r>
      <w:r>
        <w:rPr>
          <w:lang w:val="nb-NO"/>
        </w:rPr>
        <w:t>xx</w:t>
      </w:r>
      <w:r w:rsidRPr="00C47290">
        <w:rPr>
          <w:lang w:val="nb-NO"/>
        </w:rPr>
        <w:t xml:space="preserve"> </w:t>
      </w:r>
      <w:r w:rsidR="6F7D75A0" w:rsidRPr="00C47290">
        <w:rPr>
          <w:lang w:val="nb-NO"/>
        </w:rPr>
        <w:t>ved</w:t>
      </w:r>
      <w:r>
        <w:rPr>
          <w:lang w:val="nb-NO"/>
        </w:rPr>
        <w:t xml:space="preserve"> </w:t>
      </w:r>
      <w:r w:rsidR="7977132F">
        <w:rPr>
          <w:lang w:val="nb-NO"/>
        </w:rPr>
        <w:t>xx</w:t>
      </w:r>
      <w:r w:rsidR="3BF9F427">
        <w:rPr>
          <w:lang w:val="nb-NO"/>
        </w:rPr>
        <w:t xml:space="preserve"> </w:t>
      </w:r>
      <w:r w:rsidRPr="00C47290">
        <w:rPr>
          <w:lang w:val="nb-NO"/>
        </w:rPr>
        <w:t>Sykehus, og det fattes herved hastevedtak om tvungen kortvarig</w:t>
      </w:r>
      <w:r w:rsidRPr="00C47290">
        <w:rPr>
          <w:spacing w:val="51"/>
          <w:lang w:val="nb-NO"/>
        </w:rPr>
        <w:t xml:space="preserve"> </w:t>
      </w:r>
      <w:r w:rsidR="0082672A">
        <w:rPr>
          <w:lang w:val="nb-NO"/>
        </w:rPr>
        <w:t xml:space="preserve">isolering </w:t>
      </w:r>
      <w:r w:rsidRPr="00C47290">
        <w:rPr>
          <w:lang w:val="nb-NO"/>
        </w:rPr>
        <w:t xml:space="preserve">av **** </w:t>
      </w:r>
      <w:r w:rsidRPr="00C47290">
        <w:rPr>
          <w:spacing w:val="-3"/>
          <w:lang w:val="nb-NO"/>
        </w:rPr>
        <w:t xml:space="preserve">etter </w:t>
      </w:r>
      <w:r w:rsidRPr="00C47290">
        <w:rPr>
          <w:lang w:val="nb-NO"/>
        </w:rPr>
        <w:t xml:space="preserve">smittevernloven § </w:t>
      </w:r>
      <w:r>
        <w:rPr>
          <w:lang w:val="nb-NO"/>
        </w:rPr>
        <w:t>5-8 j</w:t>
      </w:r>
      <w:r w:rsidR="2E225AD2">
        <w:rPr>
          <w:lang w:val="nb-NO"/>
        </w:rPr>
        <w:t xml:space="preserve">f. </w:t>
      </w:r>
      <w:r>
        <w:rPr>
          <w:lang w:val="nb-NO"/>
        </w:rPr>
        <w:t>§ 5-3</w:t>
      </w:r>
    </w:p>
    <w:p w14:paraId="3CF2D8B6" w14:textId="77777777" w:rsidR="00350358" w:rsidRPr="00C47290" w:rsidRDefault="00350358" w:rsidP="00350358">
      <w:pPr>
        <w:pStyle w:val="Brdtekst"/>
        <w:spacing w:before="10"/>
        <w:rPr>
          <w:sz w:val="30"/>
          <w:lang w:val="nb-NO"/>
        </w:rPr>
      </w:pPr>
    </w:p>
    <w:p w14:paraId="6C5C7C74" w14:textId="1F616261" w:rsidR="00350358" w:rsidRPr="00873273" w:rsidRDefault="00350358" w:rsidP="00873273">
      <w:pPr>
        <w:pStyle w:val="Brdtekst"/>
        <w:spacing w:line="206" w:lineRule="auto"/>
        <w:ind w:left="419" w:right="1138"/>
        <w:rPr>
          <w:lang w:val="nb-NO"/>
        </w:rPr>
      </w:pPr>
      <w:r w:rsidRPr="55146B56">
        <w:rPr>
          <w:lang w:val="nb-NO"/>
        </w:rPr>
        <w:t xml:space="preserve">Gjeldende vedtak gjelder </w:t>
      </w:r>
      <w:r w:rsidR="04B2FAEA" w:rsidRPr="55146B56">
        <w:rPr>
          <w:lang w:val="nb-NO"/>
        </w:rPr>
        <w:t>inntil</w:t>
      </w:r>
      <w:r w:rsidRPr="55146B56">
        <w:rPr>
          <w:lang w:val="nb-NO"/>
        </w:rPr>
        <w:t xml:space="preserve"> syv dager. Lengden på isoleringen vil ikke være</w:t>
      </w:r>
      <w:r w:rsidR="46545951" w:rsidRPr="55146B56">
        <w:rPr>
          <w:lang w:val="nb-NO"/>
        </w:rPr>
        <w:t xml:space="preserve"> </w:t>
      </w:r>
      <w:r w:rsidRPr="55146B56">
        <w:rPr>
          <w:lang w:val="nb-NO"/>
        </w:rPr>
        <w:t xml:space="preserve">lenger enn nødvendig og tar utgangpunkt </w:t>
      </w:r>
      <w:r w:rsidR="7ED096A7" w:rsidRPr="55146B56">
        <w:rPr>
          <w:lang w:val="nb-NO"/>
        </w:rPr>
        <w:t>i</w:t>
      </w:r>
      <w:r w:rsidRPr="55146B56">
        <w:rPr>
          <w:lang w:val="nb-NO"/>
        </w:rPr>
        <w:t xml:space="preserve"> enhver tid gjeldende isoleringsanbefalinger. Pasienten er informert om vedtaket.</w:t>
      </w:r>
      <w:r w:rsidR="16B4DCA8" w:rsidRPr="55146B56">
        <w:rPr>
          <w:lang w:val="nb-NO"/>
        </w:rPr>
        <w:t xml:space="preserve"> </w:t>
      </w:r>
    </w:p>
    <w:p w14:paraId="0FB78278" w14:textId="77777777" w:rsidR="00350358" w:rsidRDefault="00350358" w:rsidP="00350358">
      <w:pPr>
        <w:pStyle w:val="Brdtekst"/>
        <w:spacing w:line="206" w:lineRule="auto"/>
        <w:ind w:left="419" w:right="1138"/>
        <w:rPr>
          <w:lang w:val="nb-NO"/>
        </w:rPr>
      </w:pPr>
    </w:p>
    <w:p w14:paraId="2F548B88" w14:textId="77777777" w:rsidR="00350358" w:rsidRPr="00C47290" w:rsidRDefault="00350358" w:rsidP="00350358">
      <w:pPr>
        <w:pStyle w:val="Overskrift1"/>
        <w:ind w:firstLine="419"/>
      </w:pPr>
      <w:r>
        <w:t>Vurdering</w:t>
      </w:r>
    </w:p>
    <w:p w14:paraId="4C38C0FD" w14:textId="6C5804E3" w:rsidR="00350358" w:rsidRDefault="00987660" w:rsidP="55146B56">
      <w:pPr>
        <w:pStyle w:val="Brdtekst"/>
        <w:spacing w:line="206" w:lineRule="auto"/>
        <w:ind w:left="419" w:right="1138"/>
        <w:rPr>
          <w:lang w:val="nb-NO"/>
        </w:rPr>
      </w:pPr>
      <w:r w:rsidRPr="55146B56">
        <w:rPr>
          <w:lang w:val="nb-NO"/>
        </w:rPr>
        <w:t>De</w:t>
      </w:r>
      <w:r w:rsidR="49BEFB0B" w:rsidRPr="55146B56">
        <w:rPr>
          <w:lang w:val="nb-NO"/>
        </w:rPr>
        <w:t>t</w:t>
      </w:r>
      <w:r w:rsidRPr="55146B56">
        <w:rPr>
          <w:lang w:val="nb-NO"/>
        </w:rPr>
        <w:t xml:space="preserve"> vurderes som overveiende sannsynlig at </w:t>
      </w:r>
      <w:r w:rsidR="396A2192" w:rsidRPr="55146B56">
        <w:rPr>
          <w:lang w:val="nb-NO"/>
        </w:rPr>
        <w:t>pasienten ikke kan overholde</w:t>
      </w:r>
      <w:r w:rsidRPr="55146B56">
        <w:rPr>
          <w:lang w:val="nb-NO"/>
        </w:rPr>
        <w:t xml:space="preserve"> isolasjonsplikten</w:t>
      </w:r>
      <w:r w:rsidR="3458AFD8" w:rsidRPr="55146B56">
        <w:rPr>
          <w:lang w:val="nb-NO"/>
        </w:rPr>
        <w:t>. Frivillighet er forsøkt, eller vurderes ikke mulig å gjennomføre. D</w:t>
      </w:r>
      <w:r w:rsidRPr="55146B56">
        <w:rPr>
          <w:lang w:val="nb-NO"/>
        </w:rPr>
        <w:t xml:space="preserve">et er overveiende sannsynlig at </w:t>
      </w:r>
      <w:r w:rsidR="5025916F" w:rsidRPr="55146B56">
        <w:rPr>
          <w:lang w:val="nb-NO"/>
        </w:rPr>
        <w:t>andre</w:t>
      </w:r>
      <w:r w:rsidR="0863E03D" w:rsidRPr="55146B56">
        <w:rPr>
          <w:lang w:val="nb-NO"/>
        </w:rPr>
        <w:t xml:space="preserve"> som er spesielt sårbare for egen infeksjon</w:t>
      </w:r>
      <w:r w:rsidR="5025916F" w:rsidRPr="55146B56">
        <w:rPr>
          <w:lang w:val="nb-NO"/>
        </w:rPr>
        <w:t xml:space="preserve"> </w:t>
      </w:r>
      <w:r w:rsidRPr="55146B56">
        <w:rPr>
          <w:lang w:val="nb-NO"/>
        </w:rPr>
        <w:t>vil kunne smitte</w:t>
      </w:r>
      <w:r w:rsidR="6261251B" w:rsidRPr="55146B56">
        <w:rPr>
          <w:lang w:val="nb-NO"/>
        </w:rPr>
        <w:t>s</w:t>
      </w:r>
      <w:r w:rsidR="007702D1">
        <w:rPr>
          <w:lang w:val="nb-NO"/>
        </w:rPr>
        <w:t xml:space="preserve"> og bli alvorlig syke</w:t>
      </w:r>
      <w:r w:rsidR="6261251B" w:rsidRPr="55146B56">
        <w:rPr>
          <w:lang w:val="nb-NO"/>
        </w:rPr>
        <w:t>.</w:t>
      </w:r>
      <w:r w:rsidR="49BE767F" w:rsidRPr="55146B56">
        <w:rPr>
          <w:lang w:val="nb-NO"/>
        </w:rPr>
        <w:t xml:space="preserve"> </w:t>
      </w:r>
    </w:p>
    <w:p w14:paraId="70251F36" w14:textId="4A040EB0" w:rsidR="00350358" w:rsidRDefault="00350358" w:rsidP="55146B56">
      <w:pPr>
        <w:pStyle w:val="Brdtekst"/>
        <w:spacing w:line="206" w:lineRule="auto"/>
        <w:ind w:left="419" w:right="1138"/>
        <w:rPr>
          <w:lang w:val="nb-NO"/>
        </w:rPr>
      </w:pPr>
    </w:p>
    <w:p w14:paraId="7B07EAB7" w14:textId="54285883" w:rsidR="007702D1" w:rsidRDefault="7A5BDAD3" w:rsidP="007322FC">
      <w:pPr>
        <w:pStyle w:val="Brdtekst"/>
        <w:spacing w:line="206" w:lineRule="auto"/>
        <w:ind w:left="419" w:right="1138"/>
        <w:rPr>
          <w:lang w:val="nb-NO"/>
        </w:rPr>
      </w:pPr>
      <w:r w:rsidRPr="55146B56">
        <w:rPr>
          <w:lang w:val="nb-NO"/>
        </w:rPr>
        <w:t>Vedtaket</w:t>
      </w:r>
      <w:r w:rsidR="49BE767F" w:rsidRPr="55146B56">
        <w:rPr>
          <w:lang w:val="nb-NO"/>
        </w:rPr>
        <w:t xml:space="preserve"> må avsluttes straks hvis det ikke lenger er indikasjon for isolasjon, eller pasienten klarer å gjennomføre videre isolering frivillig.</w:t>
      </w:r>
    </w:p>
    <w:p w14:paraId="4B80C3C3" w14:textId="77777777" w:rsidR="007322FC" w:rsidRPr="007322FC" w:rsidRDefault="007322FC" w:rsidP="007322FC">
      <w:pPr>
        <w:pStyle w:val="Brdtekst"/>
        <w:spacing w:line="206" w:lineRule="auto"/>
        <w:ind w:left="419" w:right="1138"/>
        <w:rPr>
          <w:lang w:val="nb-NO"/>
        </w:rPr>
      </w:pPr>
    </w:p>
    <w:p w14:paraId="147BC42A" w14:textId="07C065A4" w:rsidR="00350358" w:rsidRPr="00C47290" w:rsidRDefault="00350358" w:rsidP="00350358">
      <w:pPr>
        <w:pStyle w:val="Overskrift1"/>
        <w:ind w:firstLine="419"/>
      </w:pPr>
      <w:r w:rsidRPr="00C47290">
        <w:t>Klage</w:t>
      </w:r>
    </w:p>
    <w:p w14:paraId="6D98A12B" w14:textId="79C459C6" w:rsidR="004F2647" w:rsidRPr="007702D1" w:rsidRDefault="00350358" w:rsidP="007702D1">
      <w:pPr>
        <w:ind w:left="419"/>
        <w:rPr>
          <w:szCs w:val="20"/>
          <w:lang w:eastAsia="nb-NO"/>
        </w:rPr>
      </w:pPr>
      <w:r w:rsidRPr="00C47290">
        <w:t>Vedtaket kan påklages til tingretten, jfr. smittevernloven § 5-9. Evt. klage har ikke oppsettende</w:t>
      </w:r>
      <w:r w:rsidR="00B73847">
        <w:t xml:space="preserve"> virkning.</w:t>
      </w:r>
    </w:p>
    <w:sectPr w:rsidR="004F2647" w:rsidRPr="007702D1" w:rsidSect="00466574">
      <w:footerReference w:type="default" r:id="rId11"/>
      <w:headerReference w:type="first" r:id="rId12"/>
      <w:footerReference w:type="first" r:id="rId13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3267" w14:textId="77777777" w:rsidR="0090052A" w:rsidRDefault="0090052A" w:rsidP="005D093C">
      <w:pPr>
        <w:spacing w:after="0" w:line="240" w:lineRule="auto"/>
      </w:pPr>
      <w:r>
        <w:separator/>
      </w:r>
    </w:p>
  </w:endnote>
  <w:endnote w:type="continuationSeparator" w:id="0">
    <w:p w14:paraId="40B4552A" w14:textId="77777777" w:rsidR="0090052A" w:rsidRDefault="0090052A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DC12" w14:textId="77777777" w:rsidR="00D92FBD" w:rsidRDefault="00466574" w:rsidP="00D8326C">
    <w:pPr>
      <w:pStyle w:val="Bunntekst"/>
      <w:rPr>
        <w:color w:val="auto"/>
        <w:sz w:val="22"/>
      </w:rPr>
    </w:pPr>
    <w:r>
      <w:fldChar w:fldCharType="begin"/>
    </w:r>
    <w:r>
      <w:instrText xml:space="preserve"> ref bunntekst </w:instrText>
    </w:r>
    <w:r>
      <w:fldChar w:fldCharType="separate"/>
    </w:r>
  </w:p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5"/>
      <w:gridCol w:w="3395"/>
      <w:gridCol w:w="3113"/>
      <w:gridCol w:w="2849"/>
    </w:tblGrid>
    <w:tr w:rsidR="00D92FBD" w:rsidRPr="00DE1938" w14:paraId="2946DB82" w14:textId="77777777" w:rsidTr="007D1113">
      <w:trPr>
        <w:trHeight w:val="20"/>
      </w:trPr>
      <w:tc>
        <w:tcPr>
          <w:tcW w:w="426" w:type="dxa"/>
          <w:vMerge w:val="restart"/>
        </w:tcPr>
        <w:p w14:paraId="5997CC1D" w14:textId="77777777" w:rsidR="00D92FBD" w:rsidRPr="00DE1938" w:rsidRDefault="00D92FBD" w:rsidP="00D44A50">
          <w:pPr>
            <w:pStyle w:val="Bunntekst"/>
            <w:jc w:val="right"/>
          </w:pPr>
        </w:p>
        <w:p w14:paraId="110FFD37" w14:textId="77777777" w:rsidR="00D92FBD" w:rsidRPr="00DE1938" w:rsidRDefault="00D92FBD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14:paraId="6B699379" w14:textId="77777777" w:rsidR="00D92FBD" w:rsidRPr="00DE1938" w:rsidRDefault="00D92FBD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14:paraId="3FE9F23F" w14:textId="77777777" w:rsidR="00D92FBD" w:rsidRPr="00DE1938" w:rsidRDefault="00D92FBD" w:rsidP="00D44A50">
          <w:pPr>
            <w:pStyle w:val="Bunntekst"/>
          </w:pPr>
        </w:p>
      </w:tc>
      <w:tc>
        <w:tcPr>
          <w:tcW w:w="2835" w:type="dxa"/>
        </w:tcPr>
        <w:p w14:paraId="1F72F646" w14:textId="77777777" w:rsidR="00D92FBD" w:rsidRPr="00DE1938" w:rsidRDefault="00D92FBD" w:rsidP="00D44A50">
          <w:pPr>
            <w:pStyle w:val="Bunntekst"/>
          </w:pPr>
        </w:p>
      </w:tc>
    </w:tr>
    <w:tr w:rsidR="00D92FBD" w:rsidRPr="00DE1938" w14:paraId="1F68B42C" w14:textId="77777777" w:rsidTr="007D1113">
      <w:tc>
        <w:tcPr>
          <w:tcW w:w="426" w:type="dxa"/>
          <w:vMerge/>
        </w:tcPr>
        <w:p w14:paraId="08CE6F91" w14:textId="77777777" w:rsidR="00D92FBD" w:rsidRPr="00DE1938" w:rsidRDefault="00D92FBD" w:rsidP="00D44A50">
          <w:pPr>
            <w:spacing w:line="192" w:lineRule="auto"/>
          </w:pPr>
        </w:p>
      </w:tc>
      <w:tc>
        <w:tcPr>
          <w:tcW w:w="3402" w:type="dxa"/>
        </w:tcPr>
        <w:p w14:paraId="069E3772" w14:textId="77777777" w:rsidR="00D92FBD" w:rsidRPr="00DE1938" w:rsidRDefault="00D92FBD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Virksomhetsnavn</w:t>
          </w:r>
        </w:p>
        <w:sdt>
          <w:sdtPr>
            <w:rPr>
              <w:rStyle w:val="Sterk"/>
            </w:rPr>
            <w:alias w:val="Bydel eller avdeling"/>
            <w:tag w:val="Bydel eller avdeling"/>
            <w:id w:val="57064422"/>
            <w:text w:multiLine="1"/>
          </w:sdtPr>
          <w:sdtEndPr>
            <w:rPr>
              <w:rStyle w:val="Sterk"/>
            </w:rPr>
          </w:sdtEndPr>
          <w:sdtContent>
            <w:p w14:paraId="3092ACC0" w14:textId="77777777" w:rsidR="00D92FBD" w:rsidRPr="00DE1938" w:rsidRDefault="00D92FBD" w:rsidP="00D44A50">
              <w:pPr>
                <w:pStyle w:val="Bunntekst"/>
                <w:rPr>
                  <w:rStyle w:val="Sterk"/>
                </w:rPr>
              </w:pPr>
              <w:r w:rsidRPr="00DE1938">
                <w:rPr>
                  <w:rStyle w:val="Sterk"/>
                </w:rPr>
                <w:t>Bydel eller avdeling</w:t>
              </w:r>
            </w:p>
          </w:sdtContent>
        </w:sdt>
        <w:p w14:paraId="0D0B6047" w14:textId="77777777" w:rsidR="00D92FBD" w:rsidRPr="00DE1938" w:rsidRDefault="00D92FBD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14:paraId="01DF9A5C" w14:textId="77777777" w:rsidR="00D92FBD" w:rsidRPr="00DE1938" w:rsidRDefault="00D92FBD" w:rsidP="00D44A50">
          <w:pPr>
            <w:pStyle w:val="Bunntekst"/>
          </w:pPr>
          <w:r w:rsidRPr="00DE1938">
            <w:t>Besøksadresse:</w:t>
          </w:r>
        </w:p>
        <w:p w14:paraId="4DAB8BDD" w14:textId="77777777" w:rsidR="00D92FBD" w:rsidRPr="00DE1938" w:rsidRDefault="00D92FBD" w:rsidP="00D44A50">
          <w:pPr>
            <w:pStyle w:val="Bunntekst"/>
          </w:pPr>
          <w:r w:rsidRPr="00DE1938">
            <w:t>Gatenavn 789, 0123 Oslo</w:t>
          </w:r>
        </w:p>
        <w:p w14:paraId="1BCB1403" w14:textId="77777777" w:rsidR="00D92FBD" w:rsidRPr="00DE1938" w:rsidRDefault="00D92FBD" w:rsidP="00D44A50">
          <w:pPr>
            <w:pStyle w:val="Bunntekst"/>
          </w:pPr>
          <w:r w:rsidRPr="00DE1938">
            <w:t>Postadresse:</w:t>
          </w:r>
        </w:p>
        <w:p w14:paraId="18CF0864" w14:textId="77777777" w:rsidR="00D92FBD" w:rsidRPr="00DE1938" w:rsidRDefault="00D92FBD" w:rsidP="00D44A50">
          <w:pPr>
            <w:pStyle w:val="Bunntekst"/>
          </w:pPr>
          <w:r w:rsidRPr="00DE1938">
            <w:t>P</w:t>
          </w:r>
          <w:r>
            <w:t>ostboks</w:t>
          </w:r>
          <w:r w:rsidRPr="00DE1938">
            <w:t xml:space="preserve"> 1234 Stedsnavn, 0123 Oslo</w:t>
          </w:r>
        </w:p>
      </w:tc>
      <w:tc>
        <w:tcPr>
          <w:tcW w:w="2835" w:type="dxa"/>
        </w:tcPr>
        <w:p w14:paraId="1DCEBC97" w14:textId="77777777" w:rsidR="00D92FBD" w:rsidRPr="00DE1938" w:rsidRDefault="00D92FBD" w:rsidP="00D44A50">
          <w:pPr>
            <w:pStyle w:val="Bunntekst"/>
          </w:pPr>
          <w:r w:rsidRPr="00DE1938">
            <w:t>Telefon: +47 22 22 22 22</w:t>
          </w:r>
        </w:p>
        <w:p w14:paraId="64A4B5F9" w14:textId="77777777" w:rsidR="00D92FBD" w:rsidRPr="00DE1938" w:rsidRDefault="00D92FBD" w:rsidP="00D44A50">
          <w:pPr>
            <w:pStyle w:val="Bunntekst"/>
          </w:pPr>
          <w:r w:rsidRPr="00DE1938">
            <w:t>postmottak@abc.oslo.kommune.no</w:t>
          </w:r>
        </w:p>
        <w:p w14:paraId="2E93A82D" w14:textId="77777777" w:rsidR="00D92FBD" w:rsidRPr="00DE1938" w:rsidRDefault="00D92FBD" w:rsidP="00D44A50">
          <w:pPr>
            <w:pStyle w:val="Bunntekst"/>
          </w:pPr>
          <w:r w:rsidRPr="00DE1938">
            <w:t>Org. Nr.: 976820037</w:t>
          </w:r>
        </w:p>
        <w:p w14:paraId="73678B22" w14:textId="77777777" w:rsidR="00D92FBD" w:rsidRPr="00DE1938" w:rsidRDefault="00D92FBD" w:rsidP="00D44A50">
          <w:pPr>
            <w:pStyle w:val="Bunntekst"/>
          </w:pPr>
          <w:r w:rsidRPr="00DE1938">
            <w:t>oslo.kommune.no</w:t>
          </w:r>
        </w:p>
      </w:tc>
    </w:tr>
  </w:tbl>
  <w:p w14:paraId="4DE191CA" w14:textId="77777777" w:rsidR="005D093C" w:rsidRPr="00D8326C" w:rsidRDefault="00466574" w:rsidP="00D8326C">
    <w:pPr>
      <w:pStyle w:val="Bunntekst"/>
    </w:pPr>
    <w:r>
      <w:fldChar w:fldCharType="end"/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0B524E1D" wp14:editId="0D994DF1">
          <wp:simplePos x="0" y="0"/>
          <wp:positionH relativeFrom="page">
            <wp:posOffset>626745</wp:posOffset>
          </wp:positionH>
          <wp:positionV relativeFrom="page">
            <wp:posOffset>9678035</wp:posOffset>
          </wp:positionV>
          <wp:extent cx="133200" cy="169200"/>
          <wp:effectExtent l="0" t="0" r="635" b="254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16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6"/>
      <w:gridCol w:w="3402"/>
      <w:gridCol w:w="3119"/>
      <w:gridCol w:w="2835"/>
    </w:tblGrid>
    <w:tr w:rsidR="00D44A50" w:rsidRPr="00DE1938" w14:paraId="2C833D93" w14:textId="77777777" w:rsidTr="007D1113">
      <w:trPr>
        <w:trHeight w:val="20"/>
      </w:trPr>
      <w:tc>
        <w:tcPr>
          <w:tcW w:w="426" w:type="dxa"/>
          <w:vMerge w:val="restart"/>
        </w:tcPr>
        <w:p w14:paraId="68AB93ED" w14:textId="77777777" w:rsidR="00D44A50" w:rsidRPr="00DE1938" w:rsidRDefault="007D1113" w:rsidP="00D44A50">
          <w:pPr>
            <w:pStyle w:val="Bunntekst"/>
            <w:jc w:val="right"/>
          </w:pPr>
          <w:bookmarkStart w:id="0" w:name="bunntekst"/>
          <w:r>
            <w:rPr>
              <w:noProof/>
              <w:lang w:eastAsia="nb-NO"/>
            </w:rPr>
            <w:drawing>
              <wp:anchor distT="0" distB="0" distL="114300" distR="114300" simplePos="0" relativeHeight="251657215" behindDoc="0" locked="0" layoutInCell="1" allowOverlap="1" wp14:anchorId="35FB6D7F" wp14:editId="09A48339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7547A01" w14:textId="77777777" w:rsidR="00D44A50" w:rsidRPr="00DE1938" w:rsidRDefault="00D44A50" w:rsidP="00D44A50">
          <w:pPr>
            <w:spacing w:line="192" w:lineRule="auto"/>
            <w:rPr>
              <w:noProof/>
            </w:rPr>
          </w:pPr>
        </w:p>
      </w:tc>
      <w:tc>
        <w:tcPr>
          <w:tcW w:w="3402" w:type="dxa"/>
        </w:tcPr>
        <w:p w14:paraId="5043CB0F" w14:textId="77777777" w:rsidR="00D44A50" w:rsidRPr="00DE1938" w:rsidRDefault="00D44A50" w:rsidP="00D44A50">
          <w:pPr>
            <w:pStyle w:val="Bunntekst"/>
            <w:rPr>
              <w:rStyle w:val="Sterk"/>
            </w:rPr>
          </w:pPr>
        </w:p>
      </w:tc>
      <w:tc>
        <w:tcPr>
          <w:tcW w:w="3119" w:type="dxa"/>
        </w:tcPr>
        <w:p w14:paraId="07459315" w14:textId="77777777"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14:paraId="6537F28F" w14:textId="77777777" w:rsidR="00D44A50" w:rsidRPr="00DE1938" w:rsidRDefault="00D44A50" w:rsidP="00D44A50">
          <w:pPr>
            <w:pStyle w:val="Bunntekst"/>
          </w:pPr>
        </w:p>
      </w:tc>
    </w:tr>
    <w:tr w:rsidR="00D44A50" w:rsidRPr="00DE1938" w14:paraId="5CC9DF77" w14:textId="77777777" w:rsidTr="007D1113">
      <w:tc>
        <w:tcPr>
          <w:tcW w:w="426" w:type="dxa"/>
          <w:vMerge/>
        </w:tcPr>
        <w:p w14:paraId="6DFB9E20" w14:textId="77777777" w:rsidR="00D44A50" w:rsidRPr="00DE1938" w:rsidRDefault="00D44A50" w:rsidP="00D44A50">
          <w:pPr>
            <w:spacing w:line="192" w:lineRule="auto"/>
          </w:pPr>
        </w:p>
      </w:tc>
      <w:tc>
        <w:tcPr>
          <w:tcW w:w="3402" w:type="dxa"/>
        </w:tcPr>
        <w:p w14:paraId="35DB1762" w14:textId="77777777" w:rsidR="00D44A50" w:rsidRPr="00DE1938" w:rsidRDefault="00D92FBD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Helseetaten</w:t>
          </w:r>
        </w:p>
        <w:p w14:paraId="41B84667" w14:textId="77777777" w:rsidR="00D44A50" w:rsidRPr="00DE1938" w:rsidRDefault="00D44A50" w:rsidP="00D44A50">
          <w:pPr>
            <w:pStyle w:val="Bunntekst"/>
            <w:rPr>
              <w:rStyle w:val="Sterk"/>
            </w:rPr>
          </w:pPr>
          <w:r w:rsidRPr="00DE1938">
            <w:rPr>
              <w:rStyle w:val="Sterk"/>
            </w:rPr>
            <w:t>Oslo kommune</w:t>
          </w:r>
        </w:p>
      </w:tc>
      <w:tc>
        <w:tcPr>
          <w:tcW w:w="3119" w:type="dxa"/>
        </w:tcPr>
        <w:p w14:paraId="7024601E" w14:textId="77777777" w:rsidR="00D44A50" w:rsidRPr="00DE1938" w:rsidRDefault="00D44A50" w:rsidP="00D44A50">
          <w:pPr>
            <w:pStyle w:val="Bunntekst"/>
          </w:pPr>
          <w:r w:rsidRPr="00DE1938">
            <w:t>Besøksadresse:</w:t>
          </w:r>
        </w:p>
        <w:p w14:paraId="35653E22" w14:textId="77777777" w:rsidR="00D44A50" w:rsidRDefault="00D92FBD" w:rsidP="00D44A50">
          <w:pPr>
            <w:pStyle w:val="Bunntekst"/>
          </w:pPr>
          <w:r>
            <w:t>Storgt 51</w:t>
          </w:r>
        </w:p>
        <w:p w14:paraId="5395DCDC" w14:textId="77777777" w:rsidR="00D92FBD" w:rsidRDefault="00D92FBD" w:rsidP="00D44A50">
          <w:pPr>
            <w:pStyle w:val="Bunntekst"/>
          </w:pPr>
          <w:r>
            <w:t>Postadresse:</w:t>
          </w:r>
        </w:p>
        <w:p w14:paraId="3746CF97" w14:textId="77777777" w:rsidR="00D92FBD" w:rsidRDefault="00D92FBD" w:rsidP="00D44A50">
          <w:pPr>
            <w:pStyle w:val="Bunntekst"/>
          </w:pPr>
          <w:r>
            <w:t>Postboks 4716</w:t>
          </w:r>
        </w:p>
        <w:p w14:paraId="37B584E4" w14:textId="77777777" w:rsidR="00D92FBD" w:rsidRPr="00DE1938" w:rsidRDefault="00D92FBD" w:rsidP="00D44A50">
          <w:pPr>
            <w:pStyle w:val="Bunntekst"/>
          </w:pPr>
          <w:r>
            <w:t>0506 Oslo</w:t>
          </w:r>
        </w:p>
        <w:p w14:paraId="70DF9E56" w14:textId="77777777" w:rsidR="00D44A50" w:rsidRPr="00DE1938" w:rsidRDefault="00D44A50" w:rsidP="00D44A50">
          <w:pPr>
            <w:pStyle w:val="Bunntekst"/>
          </w:pPr>
        </w:p>
      </w:tc>
      <w:tc>
        <w:tcPr>
          <w:tcW w:w="2835" w:type="dxa"/>
        </w:tcPr>
        <w:p w14:paraId="70C37291" w14:textId="77777777" w:rsidR="00D44A50" w:rsidRPr="00DE1938" w:rsidRDefault="00D44A50" w:rsidP="00D44A50">
          <w:pPr>
            <w:pStyle w:val="Bunntekst"/>
          </w:pPr>
          <w:r w:rsidRPr="00DE1938">
            <w:t>Telefon: +47 2</w:t>
          </w:r>
          <w:r w:rsidR="00D92FBD">
            <w:t>1</w:t>
          </w:r>
          <w:r w:rsidRPr="00DE1938">
            <w:t xml:space="preserve"> </w:t>
          </w:r>
          <w:r w:rsidR="00D92FBD">
            <w:t>80</w:t>
          </w:r>
          <w:r w:rsidRPr="00DE1938">
            <w:t xml:space="preserve"> 2</w:t>
          </w:r>
          <w:r w:rsidR="00D92FBD">
            <w:t>1</w:t>
          </w:r>
          <w:r w:rsidRPr="00DE1938">
            <w:t xml:space="preserve"> </w:t>
          </w:r>
          <w:r w:rsidR="00D92FBD">
            <w:t>80</w:t>
          </w:r>
        </w:p>
        <w:p w14:paraId="0D5168DA" w14:textId="77777777" w:rsidR="00D44A50" w:rsidRPr="00DE1938" w:rsidRDefault="00D44A50" w:rsidP="00D44A50">
          <w:pPr>
            <w:pStyle w:val="Bunntekst"/>
          </w:pPr>
          <w:r w:rsidRPr="00DE1938">
            <w:t xml:space="preserve">Org. Nr.: </w:t>
          </w:r>
          <w:r w:rsidR="00D92FBD" w:rsidRPr="00D92FBD">
            <w:rPr>
              <w:rFonts w:ascii="OsloSans" w:hAnsi="OsloSans"/>
              <w:color w:val="002060"/>
              <w:szCs w:val="16"/>
              <w:shd w:val="clear" w:color="auto" w:fill="FFFFFF"/>
            </w:rPr>
            <w:t>997 506 499</w:t>
          </w:r>
          <w:r w:rsidR="00D92FBD" w:rsidRPr="00D92FBD">
            <w:rPr>
              <w:rFonts w:ascii="OsloSans" w:hAnsi="OsloSans"/>
              <w:color w:val="002060"/>
              <w:sz w:val="27"/>
              <w:szCs w:val="27"/>
              <w:shd w:val="clear" w:color="auto" w:fill="FFFFFF"/>
            </w:rPr>
            <w:t> </w:t>
          </w:r>
        </w:p>
        <w:p w14:paraId="140710CD" w14:textId="77777777" w:rsidR="00D44A50" w:rsidRPr="00DE1938" w:rsidRDefault="00D44A50" w:rsidP="00D44A50">
          <w:pPr>
            <w:pStyle w:val="Bunntekst"/>
          </w:pPr>
          <w:r w:rsidRPr="00DE1938">
            <w:t>oslo.kommune.no</w:t>
          </w:r>
        </w:p>
      </w:tc>
    </w:tr>
    <w:bookmarkEnd w:id="0"/>
  </w:tbl>
  <w:p w14:paraId="44E871BC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E77D" w14:textId="77777777" w:rsidR="0090052A" w:rsidRDefault="0090052A" w:rsidP="005D093C">
      <w:pPr>
        <w:spacing w:after="0" w:line="240" w:lineRule="auto"/>
      </w:pPr>
      <w:r>
        <w:separator/>
      </w:r>
    </w:p>
  </w:footnote>
  <w:footnote w:type="continuationSeparator" w:id="0">
    <w:p w14:paraId="321DDC90" w14:textId="77777777" w:rsidR="0090052A" w:rsidRDefault="0090052A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D78B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BD"/>
    <w:rsid w:val="000119BE"/>
    <w:rsid w:val="00095EC1"/>
    <w:rsid w:val="001755D1"/>
    <w:rsid w:val="00186573"/>
    <w:rsid w:val="001F112F"/>
    <w:rsid w:val="00242B6A"/>
    <w:rsid w:val="0025699D"/>
    <w:rsid w:val="002D7D33"/>
    <w:rsid w:val="00325D57"/>
    <w:rsid w:val="00350358"/>
    <w:rsid w:val="00430C89"/>
    <w:rsid w:val="00442E77"/>
    <w:rsid w:val="00466574"/>
    <w:rsid w:val="00483FE0"/>
    <w:rsid w:val="004F2647"/>
    <w:rsid w:val="0055183B"/>
    <w:rsid w:val="00560D31"/>
    <w:rsid w:val="00567104"/>
    <w:rsid w:val="0057006B"/>
    <w:rsid w:val="005812E4"/>
    <w:rsid w:val="00595FDC"/>
    <w:rsid w:val="005D093C"/>
    <w:rsid w:val="006E006E"/>
    <w:rsid w:val="00727D7C"/>
    <w:rsid w:val="007322FC"/>
    <w:rsid w:val="007702D1"/>
    <w:rsid w:val="007D1113"/>
    <w:rsid w:val="007E4B0D"/>
    <w:rsid w:val="0080017C"/>
    <w:rsid w:val="00815B65"/>
    <w:rsid w:val="0082672A"/>
    <w:rsid w:val="00873273"/>
    <w:rsid w:val="008A3D8D"/>
    <w:rsid w:val="008D5723"/>
    <w:rsid w:val="0090052A"/>
    <w:rsid w:val="00987660"/>
    <w:rsid w:val="009D6167"/>
    <w:rsid w:val="00A0208E"/>
    <w:rsid w:val="00A63656"/>
    <w:rsid w:val="00A67238"/>
    <w:rsid w:val="00AA100D"/>
    <w:rsid w:val="00B10DAE"/>
    <w:rsid w:val="00B73847"/>
    <w:rsid w:val="00C51925"/>
    <w:rsid w:val="00D44A50"/>
    <w:rsid w:val="00D8326C"/>
    <w:rsid w:val="00D92FBD"/>
    <w:rsid w:val="00DB7066"/>
    <w:rsid w:val="00E51F3C"/>
    <w:rsid w:val="00F7639B"/>
    <w:rsid w:val="00FD7882"/>
    <w:rsid w:val="00FF5099"/>
    <w:rsid w:val="03661CDE"/>
    <w:rsid w:val="03D37A93"/>
    <w:rsid w:val="04B2FAEA"/>
    <w:rsid w:val="0571CD35"/>
    <w:rsid w:val="0637C86B"/>
    <w:rsid w:val="0863E03D"/>
    <w:rsid w:val="093EF7D5"/>
    <w:rsid w:val="0ADAC836"/>
    <w:rsid w:val="0BB5EFAC"/>
    <w:rsid w:val="0E1268F8"/>
    <w:rsid w:val="0EBAE5A9"/>
    <w:rsid w:val="0F482D82"/>
    <w:rsid w:val="0F9A3163"/>
    <w:rsid w:val="104A5E2D"/>
    <w:rsid w:val="108960CF"/>
    <w:rsid w:val="112552D2"/>
    <w:rsid w:val="113601C4"/>
    <w:rsid w:val="125E4465"/>
    <w:rsid w:val="16B4DCA8"/>
    <w:rsid w:val="17C6A6B5"/>
    <w:rsid w:val="17FBD9B5"/>
    <w:rsid w:val="184DAAB2"/>
    <w:rsid w:val="1997AA16"/>
    <w:rsid w:val="1B337A77"/>
    <w:rsid w:val="1DD7688B"/>
    <w:rsid w:val="1E6ED9DF"/>
    <w:rsid w:val="1EC9474F"/>
    <w:rsid w:val="1F46BFF9"/>
    <w:rsid w:val="1F6B56D7"/>
    <w:rsid w:val="209E3B47"/>
    <w:rsid w:val="20C8919F"/>
    <w:rsid w:val="21A67AA1"/>
    <w:rsid w:val="23424B02"/>
    <w:rsid w:val="239DA7C7"/>
    <w:rsid w:val="23FC8C05"/>
    <w:rsid w:val="23FDFBBF"/>
    <w:rsid w:val="2632E05D"/>
    <w:rsid w:val="2679EBC4"/>
    <w:rsid w:val="26FA3147"/>
    <w:rsid w:val="271359A4"/>
    <w:rsid w:val="272177E5"/>
    <w:rsid w:val="27905736"/>
    <w:rsid w:val="28738162"/>
    <w:rsid w:val="28AA099E"/>
    <w:rsid w:val="2A0F51C3"/>
    <w:rsid w:val="2B518BC7"/>
    <w:rsid w:val="2BAB2224"/>
    <w:rsid w:val="2D689352"/>
    <w:rsid w:val="2D9D88F2"/>
    <w:rsid w:val="2E225AD2"/>
    <w:rsid w:val="2F05432C"/>
    <w:rsid w:val="2FDFA327"/>
    <w:rsid w:val="3070258F"/>
    <w:rsid w:val="32D9DBA6"/>
    <w:rsid w:val="32EE2EDE"/>
    <w:rsid w:val="3344C209"/>
    <w:rsid w:val="335C9DAC"/>
    <w:rsid w:val="3458AFD8"/>
    <w:rsid w:val="38077203"/>
    <w:rsid w:val="396A2192"/>
    <w:rsid w:val="3A63EB4F"/>
    <w:rsid w:val="3BF9F427"/>
    <w:rsid w:val="3CDAE326"/>
    <w:rsid w:val="3DD9EBA8"/>
    <w:rsid w:val="3E35486D"/>
    <w:rsid w:val="3FD38146"/>
    <w:rsid w:val="402BB176"/>
    <w:rsid w:val="40BF24DD"/>
    <w:rsid w:val="41118C6A"/>
    <w:rsid w:val="41C3BD05"/>
    <w:rsid w:val="425AF53E"/>
    <w:rsid w:val="4289F596"/>
    <w:rsid w:val="435F8D66"/>
    <w:rsid w:val="4425C5F7"/>
    <w:rsid w:val="44FB5DC7"/>
    <w:rsid w:val="46545951"/>
    <w:rsid w:val="4770648D"/>
    <w:rsid w:val="49BE767F"/>
    <w:rsid w:val="49BEFB0B"/>
    <w:rsid w:val="4ECFE839"/>
    <w:rsid w:val="4FB5E8F8"/>
    <w:rsid w:val="5025916F"/>
    <w:rsid w:val="504F7E16"/>
    <w:rsid w:val="50D274F5"/>
    <w:rsid w:val="5297FA04"/>
    <w:rsid w:val="52BB2B1F"/>
    <w:rsid w:val="5433CA65"/>
    <w:rsid w:val="55146B56"/>
    <w:rsid w:val="55CF9AC6"/>
    <w:rsid w:val="56B397B2"/>
    <w:rsid w:val="56E58DD8"/>
    <w:rsid w:val="579EDF3E"/>
    <w:rsid w:val="588BFDCA"/>
    <w:rsid w:val="5A886808"/>
    <w:rsid w:val="5CCDE496"/>
    <w:rsid w:val="5E8E6645"/>
    <w:rsid w:val="5F646D54"/>
    <w:rsid w:val="6261251B"/>
    <w:rsid w:val="63ED9646"/>
    <w:rsid w:val="6437DE77"/>
    <w:rsid w:val="65BBC0FE"/>
    <w:rsid w:val="66F3CD3D"/>
    <w:rsid w:val="6712C9A0"/>
    <w:rsid w:val="68004F06"/>
    <w:rsid w:val="6861F4D6"/>
    <w:rsid w:val="6C4783E3"/>
    <w:rsid w:val="6C796EFB"/>
    <w:rsid w:val="6C82EF1D"/>
    <w:rsid w:val="6E153F5C"/>
    <w:rsid w:val="6EECFAC9"/>
    <w:rsid w:val="6F7D75A0"/>
    <w:rsid w:val="7518C4F7"/>
    <w:rsid w:val="75B2BD86"/>
    <w:rsid w:val="7872C236"/>
    <w:rsid w:val="7977132F"/>
    <w:rsid w:val="7A5BDAD3"/>
    <w:rsid w:val="7C076B4F"/>
    <w:rsid w:val="7D83B89B"/>
    <w:rsid w:val="7ED096A7"/>
    <w:rsid w:val="7F12BD9D"/>
    <w:rsid w:val="7F3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8C501E"/>
  <w15:docId w15:val="{F146FC5D-CB08-4F18-945B-6D5144E3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2FBD"/>
    <w:rPr>
      <w:rFonts w:ascii="Tahoma" w:hAnsi="Tahoma" w:cs="Tahoma"/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3503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350358"/>
    <w:pPr>
      <w:widowControl w:val="0"/>
      <w:autoSpaceDE w:val="0"/>
      <w:autoSpaceDN w:val="0"/>
      <w:spacing w:after="0" w:line="240" w:lineRule="auto"/>
    </w:pPr>
    <w:rPr>
      <w:rFonts w:ascii="Oslo Sans Office" w:eastAsia="Oslo Sans Office" w:hAnsi="Oslo Sans Office" w:cs="Oslo Sans Office"/>
      <w:szCs w:val="20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350358"/>
    <w:rPr>
      <w:rFonts w:ascii="Oslo Sans Office" w:eastAsia="Oslo Sans Office" w:hAnsi="Oslo Sans Office" w:cs="Oslo Sans Office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50358"/>
    <w:pPr>
      <w:widowControl w:val="0"/>
      <w:autoSpaceDE w:val="0"/>
      <w:autoSpaceDN w:val="0"/>
      <w:spacing w:after="0" w:line="203" w:lineRule="exact"/>
    </w:pPr>
    <w:rPr>
      <w:rFonts w:ascii="Oslo Sans Office" w:eastAsia="Oslo Sans Office" w:hAnsi="Oslo Sans Office" w:cs="Oslo Sans Office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19605\AppData\Local\Temp\Temp1_Oslo-brevmal%20(1).zip\Oslo%20brev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13" ma:contentTypeDescription="Create a new document." ma:contentTypeScope="" ma:versionID="d28cfd2d86a56a39d07ab138028aa031">
  <xsd:schema xmlns:xsd="http://www.w3.org/2001/XMLSchema" xmlns:xs="http://www.w3.org/2001/XMLSchema" xmlns:p="http://schemas.microsoft.com/office/2006/metadata/properties" xmlns:ns3="923851af-529b-4b5e-90da-7f9f5f7d9095" xmlns:ns4="3c68946b-b9fc-4c0d-9190-9e99577c9bca" targetNamespace="http://schemas.microsoft.com/office/2006/metadata/properties" ma:root="true" ma:fieldsID="b3c99bde4289ffcfcff944cb21d236fc" ns3:_="" ns4:_="">
    <xsd:import namespace="923851af-529b-4b5e-90da-7f9f5f7d9095"/>
    <xsd:import namespace="3c68946b-b9fc-4c0d-9190-9e99577c9b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946b-b9fc-4c0d-9190-9e99577c9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5FB9C-631E-48D6-B5DE-12883240A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3c68946b-b9fc-4c0d-9190-9e99577c9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2997C-5FAA-49EB-B0A6-2666EF6FE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AC1A3-F3AD-4EAF-9E2E-E2FB94C30E62}">
  <ds:schemaRefs/>
</ds:datastoreItem>
</file>

<file path=customXml/itemProps4.xml><?xml version="1.0" encoding="utf-8"?>
<ds:datastoreItem xmlns:ds="http://schemas.openxmlformats.org/officeDocument/2006/customXml" ds:itemID="{F65B87EF-0EC7-47E6-8E87-127447F9D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 brevmal</Template>
  <TotalTime>4</TotalTime>
  <Pages>2</Pages>
  <Words>583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Meld inn i Domenet</dc:creator>
  <cp:lastModifiedBy>Monica Gaupset</cp:lastModifiedBy>
  <cp:revision>4</cp:revision>
  <dcterms:created xsi:type="dcterms:W3CDTF">2023-04-04T11:00:00Z</dcterms:created>
  <dcterms:modified xsi:type="dcterms:W3CDTF">2023-04-04T11:04:00Z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0x010100DD69E82D93866B4497346CB086FA131C</vt:lpwstr>
  </property>
  <property fmtid="{D5CDD505-2E9C-101B-9397-08002B2CF9AE}" pid="4" name="Order">
    <vt:r8>100</vt:r8>
  </property>
  <property fmtid="{D5CDD505-2E9C-101B-9397-08002B2CF9AE}" pid="5" name="MSIP_Label_7a2396b7-5846-48ff-8468-5f49f8ad722a_Enabled">
    <vt:lpwstr>true</vt:lpwstr>
  </property>
  <property fmtid="{D5CDD505-2E9C-101B-9397-08002B2CF9AE}" pid="6" name="MSIP_Label_7a2396b7-5846-48ff-8468-5f49f8ad722a_SetDate">
    <vt:lpwstr>2022-12-28T12:51:24Z</vt:lpwstr>
  </property>
  <property fmtid="{D5CDD505-2E9C-101B-9397-08002B2CF9AE}" pid="7" name="MSIP_Label_7a2396b7-5846-48ff-8468-5f49f8ad722a_Method">
    <vt:lpwstr>Standard</vt:lpwstr>
  </property>
  <property fmtid="{D5CDD505-2E9C-101B-9397-08002B2CF9AE}" pid="8" name="MSIP_Label_7a2396b7-5846-48ff-8468-5f49f8ad722a_Name">
    <vt:lpwstr>Lav</vt:lpwstr>
  </property>
  <property fmtid="{D5CDD505-2E9C-101B-9397-08002B2CF9AE}" pid="9" name="MSIP_Label_7a2396b7-5846-48ff-8468-5f49f8ad722a_SiteId">
    <vt:lpwstr>e6795081-6391-442e-9ab4-5e9ef74f18ea</vt:lpwstr>
  </property>
  <property fmtid="{D5CDD505-2E9C-101B-9397-08002B2CF9AE}" pid="10" name="MSIP_Label_7a2396b7-5846-48ff-8468-5f49f8ad722a_ActionId">
    <vt:lpwstr>abf01e62-060a-482c-9885-2f3ef81eccd8</vt:lpwstr>
  </property>
  <property fmtid="{D5CDD505-2E9C-101B-9397-08002B2CF9AE}" pid="11" name="MSIP_Label_7a2396b7-5846-48ff-8468-5f49f8ad722a_ContentBits">
    <vt:lpwstr>0</vt:lpwstr>
  </property>
</Properties>
</file>