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69" w:vertAnchor="text" w:tblpY="1"/>
        <w:tblOverlap w:val="never"/>
        <w:tblW w:w="35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</w:tblGrid>
      <w:tr w:rsidR="00C51925" w:rsidRPr="00B11AAE" w14:paraId="3E3D01A2" w14:textId="77777777" w:rsidTr="00900AF3">
        <w:trPr>
          <w:trHeight w:hRule="exact" w:val="1287"/>
        </w:trPr>
        <w:tc>
          <w:tcPr>
            <w:tcW w:w="6635" w:type="dxa"/>
            <w:shd w:val="clear" w:color="auto" w:fill="auto"/>
          </w:tcPr>
          <w:p w14:paraId="70865B0B" w14:textId="77777777" w:rsidR="00C51925" w:rsidRPr="00B11AAE" w:rsidRDefault="00B11AAE" w:rsidP="00B11AAE">
            <w:pPr>
              <w:pStyle w:val="Tittel"/>
              <w:rPr>
                <w:szCs w:val="38"/>
              </w:rPr>
            </w:pPr>
            <w:r>
              <w:t>Bydel Stovner</w:t>
            </w:r>
          </w:p>
        </w:tc>
      </w:tr>
    </w:tbl>
    <w:p w14:paraId="672A6659" w14:textId="77777777" w:rsidR="000119BE" w:rsidRDefault="000119BE" w:rsidP="001F112F">
      <w:pPr>
        <w:pStyle w:val="Overskrift1"/>
      </w:pPr>
    </w:p>
    <w:p w14:paraId="0A37501D" w14:textId="77777777" w:rsidR="00900AF3" w:rsidRDefault="00900AF3" w:rsidP="00D44A50">
      <w:pPr>
        <w:spacing w:after="160" w:line="259" w:lineRule="auto"/>
      </w:pPr>
    </w:p>
    <w:p w14:paraId="271D7D30" w14:textId="77777777" w:rsidR="00E3622E" w:rsidRDefault="00E3622E" w:rsidP="00D078F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8C5213A" w14:textId="77777777" w:rsidR="00E3622E" w:rsidRDefault="00E3622E" w:rsidP="00D078F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C612CD2" w14:textId="77777777" w:rsidR="00E3622E" w:rsidRDefault="00E3622E" w:rsidP="00D078F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E7BEAA2" w14:textId="2D98722E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62609F" w14:textId="347BE7BD" w:rsidR="00E3622E" w:rsidRPr="002B5652" w:rsidRDefault="002B5652" w:rsidP="002B5652">
      <w:pPr>
        <w:pStyle w:val="Overskrift1"/>
        <w:rPr>
          <w:rStyle w:val="normaltextrun"/>
          <w:b/>
          <w:bCs/>
          <w:color w:val="auto"/>
        </w:rPr>
      </w:pPr>
      <w:r>
        <w:rPr>
          <w:rStyle w:val="normaltextrun"/>
          <w:b/>
          <w:bCs/>
        </w:rPr>
        <w:t xml:space="preserve">Bestilling av legemidler fra lokalt apotek ved oppmøte i apoteket. </w:t>
      </w:r>
    </w:p>
    <w:p w14:paraId="2D49A01F" w14:textId="77777777" w:rsidR="002B5652" w:rsidRDefault="002B5652" w:rsidP="00E3622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</w:rPr>
      </w:pPr>
    </w:p>
    <w:p w14:paraId="1380BA05" w14:textId="79C62A71" w:rsidR="00D078F5" w:rsidRPr="00730947" w:rsidRDefault="00257E4E" w:rsidP="00257E4E">
      <w:pPr>
        <w:pStyle w:val="paragraph"/>
        <w:spacing w:before="0" w:beforeAutospacing="0" w:after="0" w:afterAutospacing="0"/>
        <w:ind w:left="708" w:hanging="708"/>
        <w:textAlignment w:val="baseline"/>
        <w:rPr>
          <w:rStyle w:val="eop"/>
          <w:b/>
        </w:rPr>
      </w:pPr>
      <w:r>
        <w:rPr>
          <w:rStyle w:val="eop"/>
          <w:b/>
        </w:rPr>
        <w:t>T</w:t>
      </w:r>
      <w:r w:rsidR="004D7CE1">
        <w:rPr>
          <w:rStyle w:val="eop"/>
          <w:b/>
        </w:rPr>
        <w:t xml:space="preserve">elefonnummer </w:t>
      </w:r>
      <w:r>
        <w:rPr>
          <w:rStyle w:val="eop"/>
          <w:b/>
        </w:rPr>
        <w:t>og t</w:t>
      </w:r>
      <w:r w:rsidRPr="00730947">
        <w:rPr>
          <w:rStyle w:val="eop"/>
          <w:b/>
        </w:rPr>
        <w:t xml:space="preserve">jenestested </w:t>
      </w:r>
      <w:r w:rsidR="00730947" w:rsidRPr="00730947">
        <w:rPr>
          <w:rStyle w:val="eop"/>
          <w:b/>
        </w:rPr>
        <w:t>som bestiller:</w:t>
      </w:r>
      <w:r>
        <w:rPr>
          <w:rStyle w:val="eop"/>
          <w:b/>
        </w:rPr>
        <w:t xml:space="preserve"> ………………………………………………</w:t>
      </w:r>
    </w:p>
    <w:p w14:paraId="642E2DF4" w14:textId="4CF92741" w:rsidR="25D21773" w:rsidRDefault="25D21773" w:rsidP="25D21773">
      <w:pPr>
        <w:pStyle w:val="paragraph"/>
        <w:spacing w:before="0" w:beforeAutospacing="0" w:after="0" w:afterAutospacing="0"/>
        <w:jc w:val="center"/>
        <w:rPr>
          <w:rStyle w:val="eop"/>
          <w:b/>
          <w:bCs/>
          <w:color w:val="FF0000"/>
        </w:rPr>
      </w:pPr>
    </w:p>
    <w:p w14:paraId="5A39BBE3" w14:textId="77777777" w:rsidR="00D078F5" w:rsidRPr="00D078F5" w:rsidRDefault="00D078F5" w:rsidP="00D078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14:paraId="1C3A9920" w14:textId="7C742D10" w:rsidR="00D078F5" w:rsidRDefault="00730947" w:rsidP="007309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Bestiller er ansvarlig for å innhente nødvendige fullmakter</w:t>
      </w:r>
      <w:r w:rsidR="002B5652">
        <w:rPr>
          <w:rStyle w:val="eop"/>
        </w:rPr>
        <w:t xml:space="preserve"> fra tjenestemottaker.</w:t>
      </w:r>
      <w:r>
        <w:rPr>
          <w:rStyle w:val="eop"/>
        </w:rPr>
        <w:t xml:space="preserve"> </w:t>
      </w:r>
      <w:r w:rsidR="00D078F5" w:rsidRPr="25D21773">
        <w:rPr>
          <w:rStyle w:val="eop"/>
        </w:rPr>
        <w:t> </w:t>
      </w:r>
    </w:p>
    <w:p w14:paraId="26446FAD" w14:textId="034D7B75" w:rsidR="00D078F5" w:rsidRDefault="00D078F5" w:rsidP="25D2177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F6584BE" w14:textId="77777777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8403F0" w14:textId="38A8388A" w:rsidR="00D078F5" w:rsidRDefault="00257E4E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Tjenestemottaker</w:t>
      </w:r>
      <w:r w:rsidR="00D078F5">
        <w:rPr>
          <w:rStyle w:val="normaltextrun"/>
        </w:rPr>
        <w:t>:</w:t>
      </w:r>
      <w:r>
        <w:rPr>
          <w:rStyle w:val="normaltextrun"/>
        </w:rPr>
        <w:t xml:space="preserve"> </w:t>
      </w:r>
      <w:r w:rsidR="00D078F5">
        <w:rPr>
          <w:rStyle w:val="normaltextrun"/>
        </w:rPr>
        <w:t>…………………………</w:t>
      </w:r>
      <w:r>
        <w:rPr>
          <w:rStyle w:val="normaltextrun"/>
        </w:rPr>
        <w:t>………………………..       Født:: …………………</w:t>
      </w:r>
      <w:r w:rsidR="00D078F5">
        <w:rPr>
          <w:rStyle w:val="eop"/>
        </w:rPr>
        <w:t> </w:t>
      </w:r>
    </w:p>
    <w:p w14:paraId="09AF38FC" w14:textId="77777777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A8456D6" w14:textId="2C955B4C" w:rsidR="00D078F5" w:rsidRDefault="004D7CE1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Fakturaa</w:t>
      </w:r>
      <w:r w:rsidR="00D078F5">
        <w:rPr>
          <w:rStyle w:val="normaltextrun"/>
        </w:rPr>
        <w:t>dresse:</w:t>
      </w:r>
      <w:r w:rsidR="00257E4E">
        <w:rPr>
          <w:rStyle w:val="normaltextrun"/>
        </w:rPr>
        <w:t xml:space="preserve"> </w:t>
      </w:r>
      <w:r w:rsidR="00D078F5">
        <w:rPr>
          <w:rStyle w:val="normaltextrun"/>
        </w:rPr>
        <w:t>………………………………………</w:t>
      </w:r>
      <w:r w:rsidR="00730947">
        <w:rPr>
          <w:rStyle w:val="normaltextrun"/>
        </w:rPr>
        <w:t>………</w:t>
      </w:r>
      <w:r w:rsidR="00D078F5">
        <w:rPr>
          <w:rStyle w:val="normaltextrun"/>
        </w:rPr>
        <w:t>…</w:t>
      </w:r>
      <w:r w:rsidR="00730947">
        <w:rPr>
          <w:rStyle w:val="normaltextrun"/>
        </w:rPr>
        <w:t>……………………………</w:t>
      </w:r>
      <w:r w:rsidR="00D078F5">
        <w:rPr>
          <w:rStyle w:val="normaltextrun"/>
        </w:rPr>
        <w:t>     </w:t>
      </w:r>
      <w:r w:rsidR="00257E4E">
        <w:rPr>
          <w:rStyle w:val="normaltextrun"/>
        </w:rPr>
        <w:br/>
      </w:r>
      <w:r w:rsidR="00D078F5">
        <w:rPr>
          <w:rStyle w:val="normaltextrun"/>
        </w:rPr>
        <w:t xml:space="preserve">  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9"/>
        <w:gridCol w:w="1894"/>
      </w:tblGrid>
      <w:tr w:rsidR="004D7CE1" w14:paraId="5BEF5EEE" w14:textId="12FD1613" w:rsidTr="004D7CE1">
        <w:trPr>
          <w:trHeight w:val="450"/>
        </w:trPr>
        <w:tc>
          <w:tcPr>
            <w:tcW w:w="7349" w:type="dxa"/>
          </w:tcPr>
          <w:p w14:paraId="315D1B5C" w14:textId="1B3E2801" w:rsidR="004D7CE1" w:rsidRDefault="00257E4E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Vare</w:t>
            </w:r>
          </w:p>
        </w:tc>
        <w:tc>
          <w:tcPr>
            <w:tcW w:w="1894" w:type="dxa"/>
          </w:tcPr>
          <w:p w14:paraId="12448450" w14:textId="4ED4A6C6" w:rsidR="004D7CE1" w:rsidRDefault="00257E4E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Antall</w:t>
            </w:r>
          </w:p>
        </w:tc>
      </w:tr>
      <w:tr w:rsidR="004D7CE1" w14:paraId="316EFA99" w14:textId="6994A762" w:rsidTr="004D7CE1">
        <w:trPr>
          <w:trHeight w:val="465"/>
        </w:trPr>
        <w:tc>
          <w:tcPr>
            <w:tcW w:w="7349" w:type="dxa"/>
          </w:tcPr>
          <w:p w14:paraId="383702B0" w14:textId="77777777" w:rsidR="004D7CE1" w:rsidRDefault="004D7CE1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1894" w:type="dxa"/>
          </w:tcPr>
          <w:p w14:paraId="06E64EE5" w14:textId="77777777" w:rsidR="004D7CE1" w:rsidRDefault="004D7CE1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</w:tr>
      <w:tr w:rsidR="004D7CE1" w14:paraId="68F0F8F0" w14:textId="4C6D5712" w:rsidTr="004D7CE1">
        <w:trPr>
          <w:trHeight w:val="465"/>
        </w:trPr>
        <w:tc>
          <w:tcPr>
            <w:tcW w:w="7349" w:type="dxa"/>
          </w:tcPr>
          <w:p w14:paraId="076C832D" w14:textId="77777777" w:rsidR="004D7CE1" w:rsidRDefault="004D7CE1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1894" w:type="dxa"/>
          </w:tcPr>
          <w:p w14:paraId="19B22A01" w14:textId="77777777" w:rsidR="004D7CE1" w:rsidRDefault="004D7CE1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</w:tr>
      <w:tr w:rsidR="00257E4E" w14:paraId="71155F64" w14:textId="77777777" w:rsidTr="004D7CE1">
        <w:trPr>
          <w:trHeight w:val="465"/>
        </w:trPr>
        <w:tc>
          <w:tcPr>
            <w:tcW w:w="7349" w:type="dxa"/>
          </w:tcPr>
          <w:p w14:paraId="18D49D17" w14:textId="77777777" w:rsidR="00257E4E" w:rsidRDefault="00257E4E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1894" w:type="dxa"/>
          </w:tcPr>
          <w:p w14:paraId="2F9B3A39" w14:textId="77777777" w:rsidR="00257E4E" w:rsidRDefault="00257E4E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</w:tr>
      <w:tr w:rsidR="00257E4E" w14:paraId="104F12BB" w14:textId="77777777" w:rsidTr="004D7CE1">
        <w:trPr>
          <w:trHeight w:val="465"/>
        </w:trPr>
        <w:tc>
          <w:tcPr>
            <w:tcW w:w="7349" w:type="dxa"/>
          </w:tcPr>
          <w:p w14:paraId="1A7FFD8E" w14:textId="77777777" w:rsidR="00257E4E" w:rsidRDefault="00257E4E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1894" w:type="dxa"/>
          </w:tcPr>
          <w:p w14:paraId="3B2EDFDE" w14:textId="77777777" w:rsidR="00257E4E" w:rsidRDefault="00257E4E" w:rsidP="004D7C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</w:tr>
    </w:tbl>
    <w:p w14:paraId="15AA318D" w14:textId="77777777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F73960" w14:textId="77777777" w:rsidR="00730947" w:rsidRDefault="00730947" w:rsidP="00D078F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46624170" w14:textId="267620C0" w:rsidR="00D078F5" w:rsidRPr="00C77BD0" w:rsidRDefault="00D078F5" w:rsidP="00D078F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C77BD0">
        <w:rPr>
          <w:rStyle w:val="eop"/>
          <w:b/>
        </w:rPr>
        <w:t> </w:t>
      </w:r>
    </w:p>
    <w:p w14:paraId="3B9E710D" w14:textId="3A712FB6" w:rsidR="25D21773" w:rsidRDefault="25D21773" w:rsidP="25D21773">
      <w:pPr>
        <w:pStyle w:val="paragraph"/>
        <w:spacing w:before="0" w:beforeAutospacing="0" w:after="0" w:afterAutospacing="0"/>
        <w:jc w:val="center"/>
        <w:rPr>
          <w:rStyle w:val="eop"/>
        </w:rPr>
      </w:pPr>
    </w:p>
    <w:p w14:paraId="41C8F396" w14:textId="77777777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A3D3EC" w14:textId="77777777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8484D5" w14:textId="77777777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58D30FF" w14:textId="4DBF33FF" w:rsidR="00D078F5" w:rsidRPr="00D078F5" w:rsidRDefault="00D078F5" w:rsidP="004D7C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 xml:space="preserve">                                                       </w:t>
      </w:r>
    </w:p>
    <w:p w14:paraId="65DE19E5" w14:textId="77777777" w:rsidR="00730947" w:rsidRDefault="00730947" w:rsidP="00D078F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F8F56C0" w14:textId="0960E92D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49CC1FA" w14:textId="77777777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CB69191" w14:textId="38E984D3" w:rsid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Oslo</w:t>
      </w:r>
      <w:r w:rsidR="004D7CE1">
        <w:rPr>
          <w:rStyle w:val="normaltextrun"/>
        </w:rPr>
        <w:t>,</w:t>
      </w:r>
      <w:r>
        <w:rPr>
          <w:rStyle w:val="normaltextrun"/>
        </w:rPr>
        <w:t xml:space="preserve"> d</w:t>
      </w:r>
      <w:r w:rsidR="004D7CE1">
        <w:rPr>
          <w:rStyle w:val="normaltextrun"/>
        </w:rPr>
        <w:t>ato</w:t>
      </w:r>
      <w:r>
        <w:rPr>
          <w:rStyle w:val="normaltextrun"/>
        </w:rPr>
        <w:t>:……………………….                                     ……………………………………</w:t>
      </w:r>
      <w:r>
        <w:rPr>
          <w:rStyle w:val="eop"/>
        </w:rPr>
        <w:t>..</w:t>
      </w:r>
    </w:p>
    <w:p w14:paraId="77A20936" w14:textId="48ED03DA" w:rsidR="00D078F5" w:rsidRPr="00D078F5" w:rsidRDefault="00D078F5" w:rsidP="00D078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078F5">
        <w:rPr>
          <w:rStyle w:val="normaltextrun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Style w:val="normaltextrun"/>
          <w:sz w:val="20"/>
          <w:szCs w:val="20"/>
        </w:rPr>
        <w:tab/>
      </w:r>
      <w:r>
        <w:rPr>
          <w:rStyle w:val="normaltextrun"/>
          <w:sz w:val="20"/>
          <w:szCs w:val="20"/>
        </w:rPr>
        <w:tab/>
      </w:r>
      <w:r w:rsidRPr="00D078F5">
        <w:rPr>
          <w:rStyle w:val="normaltextrun"/>
          <w:sz w:val="20"/>
          <w:szCs w:val="20"/>
        </w:rPr>
        <w:t>Underskrift (</w:t>
      </w:r>
      <w:r w:rsidR="004D7CE1">
        <w:rPr>
          <w:rStyle w:val="normaltextrun"/>
          <w:sz w:val="20"/>
          <w:szCs w:val="20"/>
        </w:rPr>
        <w:t xml:space="preserve">bestiller) </w:t>
      </w:r>
    </w:p>
    <w:p w14:paraId="0D0B940D" w14:textId="77777777" w:rsidR="00900AF3" w:rsidRPr="006E006E" w:rsidRDefault="00900AF3" w:rsidP="00D078F5">
      <w:pPr>
        <w:spacing w:after="160" w:line="259" w:lineRule="auto"/>
      </w:pPr>
    </w:p>
    <w:sectPr w:rsidR="00900AF3" w:rsidRPr="006E006E" w:rsidSect="00D44A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1E61BE" w:rsidRDefault="001E61BE" w:rsidP="005D093C">
      <w:r>
        <w:separator/>
      </w:r>
    </w:p>
  </w:endnote>
  <w:endnote w:type="continuationSeparator" w:id="0">
    <w:p w14:paraId="60061E4C" w14:textId="77777777" w:rsidR="001E61BE" w:rsidRDefault="001E61BE" w:rsidP="005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CA324A" w:rsidRDefault="00CA324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2B90" w14:textId="77777777" w:rsidR="005D093C" w:rsidRPr="00CA324A" w:rsidRDefault="00CA324A" w:rsidP="00CA324A">
    <w:pPr>
      <w:pStyle w:val="Bunntekst"/>
    </w:pPr>
    <w:r>
      <w:fldChar w:fldCharType="begin"/>
    </w:r>
    <w:r>
      <w:instrText xml:space="preserve"> ref bunntekst </w:instrText>
    </w:r>
    <w:r>
      <w:fldChar w:fldCharType="separate"/>
    </w:r>
    <w:r w:rsidR="00900AF3">
      <w:rPr>
        <w:b/>
        <w:bCs/>
      </w:rPr>
      <w:t>Feil! Fant ikke referansekilden.</w:t>
    </w:r>
    <w:r>
      <w:fldChar w:fldCharType="end"/>
    </w:r>
    <w:r w:rsidR="005A3AE6"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4DC9C5ED" wp14:editId="07777777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350" cy="16891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426" w:type="dxa"/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B11AAE" w:rsidRPr="00DF5873" w14:paraId="5D19AF4F" w14:textId="77777777" w:rsidTr="00D83A85">
      <w:trPr>
        <w:trHeight w:val="20"/>
      </w:trPr>
      <w:tc>
        <w:tcPr>
          <w:tcW w:w="426" w:type="dxa"/>
          <w:vMerge w:val="restart"/>
          <w:shd w:val="clear" w:color="auto" w:fill="auto"/>
        </w:tcPr>
        <w:p w14:paraId="29DA43A8" w14:textId="77777777" w:rsidR="00B11AAE" w:rsidRPr="00DF5873" w:rsidRDefault="005A3AE6" w:rsidP="00D83A85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752" behindDoc="0" locked="0" layoutInCell="1" allowOverlap="1" wp14:anchorId="64320C62" wp14:editId="07777777">
                <wp:simplePos x="0" y="0"/>
                <wp:positionH relativeFrom="column">
                  <wp:posOffset>71120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0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49F31CB" w14:textId="77777777" w:rsidR="00B11AAE" w:rsidRPr="00DF5873" w:rsidRDefault="00B11AAE" w:rsidP="00D83A85">
          <w:pPr>
            <w:spacing w:line="192" w:lineRule="auto"/>
            <w:rPr>
              <w:noProof/>
            </w:rPr>
          </w:pPr>
        </w:p>
      </w:tc>
      <w:tc>
        <w:tcPr>
          <w:tcW w:w="3402" w:type="dxa"/>
          <w:shd w:val="clear" w:color="auto" w:fill="auto"/>
        </w:tcPr>
        <w:p w14:paraId="53128261" w14:textId="77777777" w:rsidR="00B11AAE" w:rsidRPr="00DF5873" w:rsidRDefault="00B11AAE" w:rsidP="00D83A85">
          <w:pPr>
            <w:pStyle w:val="Bunntekst"/>
            <w:rPr>
              <w:rStyle w:val="Sterk"/>
            </w:rPr>
          </w:pPr>
        </w:p>
      </w:tc>
      <w:tc>
        <w:tcPr>
          <w:tcW w:w="3119" w:type="dxa"/>
          <w:shd w:val="clear" w:color="auto" w:fill="auto"/>
        </w:tcPr>
        <w:p w14:paraId="62486C05" w14:textId="77777777" w:rsidR="00B11AAE" w:rsidRPr="00DF5873" w:rsidRDefault="00B11AAE" w:rsidP="00D83A85">
          <w:pPr>
            <w:pStyle w:val="Bunntekst"/>
          </w:pPr>
        </w:p>
      </w:tc>
      <w:tc>
        <w:tcPr>
          <w:tcW w:w="2835" w:type="dxa"/>
          <w:shd w:val="clear" w:color="auto" w:fill="auto"/>
        </w:tcPr>
        <w:p w14:paraId="4101652C" w14:textId="77777777" w:rsidR="00B11AAE" w:rsidRPr="00DF5873" w:rsidRDefault="00B11AAE" w:rsidP="00D83A85">
          <w:pPr>
            <w:pStyle w:val="Bunntekst"/>
          </w:pPr>
        </w:p>
      </w:tc>
    </w:tr>
    <w:tr w:rsidR="00B11AAE" w:rsidRPr="00DF5873" w14:paraId="28232E98" w14:textId="77777777" w:rsidTr="00D83A85">
      <w:tc>
        <w:tcPr>
          <w:tcW w:w="426" w:type="dxa"/>
          <w:vMerge/>
          <w:shd w:val="clear" w:color="auto" w:fill="auto"/>
        </w:tcPr>
        <w:p w14:paraId="4B99056E" w14:textId="77777777" w:rsidR="00B11AAE" w:rsidRPr="00DF5873" w:rsidRDefault="00B11AAE" w:rsidP="00D83A85">
          <w:pPr>
            <w:spacing w:line="192" w:lineRule="auto"/>
          </w:pPr>
        </w:p>
      </w:tc>
      <w:tc>
        <w:tcPr>
          <w:tcW w:w="3402" w:type="dxa"/>
          <w:shd w:val="clear" w:color="auto" w:fill="auto"/>
        </w:tcPr>
        <w:p w14:paraId="1E4CA3A2" w14:textId="77777777" w:rsidR="00B11AAE" w:rsidRPr="00DF5873" w:rsidRDefault="00B11AAE" w:rsidP="00D83A85">
          <w:pPr>
            <w:pStyle w:val="Bunntekst"/>
            <w:rPr>
              <w:rStyle w:val="Sterk"/>
            </w:rPr>
          </w:pPr>
          <w:r>
            <w:rPr>
              <w:rStyle w:val="Sterk"/>
            </w:rPr>
            <w:t>Bydel Stovner</w:t>
          </w:r>
        </w:p>
        <w:p w14:paraId="0D0B6047" w14:textId="77777777" w:rsidR="00B11AAE" w:rsidRPr="00DF5873" w:rsidRDefault="00B11AAE" w:rsidP="00D83A85">
          <w:pPr>
            <w:pStyle w:val="Bunntekst"/>
            <w:rPr>
              <w:rStyle w:val="Sterk"/>
            </w:rPr>
          </w:pPr>
          <w:r w:rsidRPr="00DF5873">
            <w:rPr>
              <w:rStyle w:val="Sterk"/>
            </w:rPr>
            <w:t>Oslo kommune</w:t>
          </w:r>
        </w:p>
      </w:tc>
      <w:tc>
        <w:tcPr>
          <w:tcW w:w="3119" w:type="dxa"/>
          <w:shd w:val="clear" w:color="auto" w:fill="auto"/>
        </w:tcPr>
        <w:p w14:paraId="01DF9A5C" w14:textId="77777777" w:rsidR="00B11AAE" w:rsidRPr="00DF5873" w:rsidRDefault="00B11AAE" w:rsidP="00D83A85">
          <w:pPr>
            <w:pStyle w:val="Bunntekst"/>
          </w:pPr>
          <w:r w:rsidRPr="00DF5873">
            <w:t>Besøksadresse:</w:t>
          </w:r>
        </w:p>
        <w:p w14:paraId="22B0AA68" w14:textId="77777777" w:rsidR="00B11AAE" w:rsidRPr="00DF5873" w:rsidRDefault="00B11AAE" w:rsidP="00D83A85">
          <w:pPr>
            <w:pStyle w:val="Bunntekst"/>
          </w:pPr>
          <w:r>
            <w:t>Karl Fossums vei 30, 0985</w:t>
          </w:r>
          <w:r w:rsidRPr="00DF5873">
            <w:t xml:space="preserve"> Oslo</w:t>
          </w:r>
        </w:p>
        <w:p w14:paraId="1BCB1403" w14:textId="77777777" w:rsidR="00B11AAE" w:rsidRPr="00DF5873" w:rsidRDefault="00B11AAE" w:rsidP="00D83A85">
          <w:pPr>
            <w:pStyle w:val="Bunntekst"/>
          </w:pPr>
          <w:r w:rsidRPr="00DF5873">
            <w:t>Postadresse:</w:t>
          </w:r>
        </w:p>
        <w:p w14:paraId="5833313D" w14:textId="77777777" w:rsidR="00B11AAE" w:rsidRPr="00DF5873" w:rsidRDefault="00B11AAE" w:rsidP="00D83A85">
          <w:pPr>
            <w:pStyle w:val="Bunntekst"/>
          </w:pPr>
          <w:r>
            <w:t>Karl Fossums vei 30, 0985</w:t>
          </w:r>
          <w:r w:rsidRPr="00DF5873">
            <w:t xml:space="preserve"> Oslo</w:t>
          </w:r>
        </w:p>
        <w:p w14:paraId="1299C43A" w14:textId="77777777" w:rsidR="00B11AAE" w:rsidRPr="00DF5873" w:rsidRDefault="00B11AAE" w:rsidP="00D83A85">
          <w:pPr>
            <w:pStyle w:val="Bunntekst"/>
          </w:pPr>
        </w:p>
      </w:tc>
      <w:tc>
        <w:tcPr>
          <w:tcW w:w="2835" w:type="dxa"/>
          <w:shd w:val="clear" w:color="auto" w:fill="auto"/>
        </w:tcPr>
        <w:p w14:paraId="70C37291" w14:textId="77777777" w:rsidR="00B11AAE" w:rsidRPr="00DF5873" w:rsidRDefault="00B11AAE" w:rsidP="00D83A85">
          <w:pPr>
            <w:pStyle w:val="Bunntekst"/>
          </w:pPr>
          <w:r w:rsidRPr="00DF5873">
            <w:t xml:space="preserve">Telefon: +47 </w:t>
          </w:r>
          <w:r>
            <w:t>21 80 21 80</w:t>
          </w:r>
        </w:p>
        <w:p w14:paraId="285C0C7A" w14:textId="77777777" w:rsidR="00B11AAE" w:rsidRPr="00DF5873" w:rsidRDefault="00B11AAE" w:rsidP="00D83A85">
          <w:pPr>
            <w:pStyle w:val="Bunntekst"/>
          </w:pPr>
          <w:r>
            <w:t>postmottak@bsr.oslo.kommune.no</w:t>
          </w:r>
          <w:r w:rsidRPr="00DF5873">
            <w:t xml:space="preserve"> Org. Nr.: </w:t>
          </w:r>
          <w:r>
            <w:t>874778842</w:t>
          </w:r>
        </w:p>
        <w:p w14:paraId="73678B22" w14:textId="77777777" w:rsidR="00B11AAE" w:rsidRPr="00DF5873" w:rsidRDefault="00B11AAE" w:rsidP="00D83A85">
          <w:pPr>
            <w:pStyle w:val="Bunntekst"/>
          </w:pPr>
          <w:r w:rsidRPr="00DF5873">
            <w:t>oslo.kommune.no</w:t>
          </w:r>
        </w:p>
      </w:tc>
    </w:tr>
  </w:tbl>
  <w:p w14:paraId="4DDBEF00" w14:textId="77777777" w:rsidR="00D44A50" w:rsidRPr="00CA324A" w:rsidRDefault="00D44A50" w:rsidP="00CA32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1E61BE" w:rsidRDefault="001E61BE" w:rsidP="005D093C">
      <w:r>
        <w:separator/>
      </w:r>
    </w:p>
  </w:footnote>
  <w:footnote w:type="continuationSeparator" w:id="0">
    <w:p w14:paraId="4B94D5A5" w14:textId="77777777" w:rsidR="001E61BE" w:rsidRDefault="001E61BE" w:rsidP="005D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CA324A" w:rsidRDefault="00CA32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CA324A" w:rsidRDefault="00CA324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D78B" w14:textId="77777777" w:rsidR="00D44A50" w:rsidRDefault="005A3A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 wp14:anchorId="5476082F" wp14:editId="07777777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135" cy="56134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F3"/>
    <w:rsid w:val="000119BE"/>
    <w:rsid w:val="00095EC1"/>
    <w:rsid w:val="000E2BEA"/>
    <w:rsid w:val="00186573"/>
    <w:rsid w:val="001E61BE"/>
    <w:rsid w:val="001F112F"/>
    <w:rsid w:val="0025699D"/>
    <w:rsid w:val="00257E4E"/>
    <w:rsid w:val="002B5652"/>
    <w:rsid w:val="00325D57"/>
    <w:rsid w:val="003B3BC8"/>
    <w:rsid w:val="0041004E"/>
    <w:rsid w:val="00483FE0"/>
    <w:rsid w:val="004D7CE1"/>
    <w:rsid w:val="004E0F1D"/>
    <w:rsid w:val="0055183B"/>
    <w:rsid w:val="00560D31"/>
    <w:rsid w:val="00567104"/>
    <w:rsid w:val="005812E4"/>
    <w:rsid w:val="00595FDC"/>
    <w:rsid w:val="005A3AE6"/>
    <w:rsid w:val="005D093C"/>
    <w:rsid w:val="006E006E"/>
    <w:rsid w:val="00727D7C"/>
    <w:rsid w:val="00730947"/>
    <w:rsid w:val="007D1113"/>
    <w:rsid w:val="007E4B0D"/>
    <w:rsid w:val="008627A5"/>
    <w:rsid w:val="008A1B46"/>
    <w:rsid w:val="008D5723"/>
    <w:rsid w:val="008F0992"/>
    <w:rsid w:val="00900AF3"/>
    <w:rsid w:val="00945E1F"/>
    <w:rsid w:val="00A0208E"/>
    <w:rsid w:val="00A63656"/>
    <w:rsid w:val="00A67238"/>
    <w:rsid w:val="00AA100D"/>
    <w:rsid w:val="00B10DAE"/>
    <w:rsid w:val="00B11AAE"/>
    <w:rsid w:val="00C51925"/>
    <w:rsid w:val="00C77BD0"/>
    <w:rsid w:val="00CA324A"/>
    <w:rsid w:val="00D078F5"/>
    <w:rsid w:val="00D44A50"/>
    <w:rsid w:val="00D8326C"/>
    <w:rsid w:val="00D83A85"/>
    <w:rsid w:val="00DB35DE"/>
    <w:rsid w:val="00E3622E"/>
    <w:rsid w:val="00E51F3C"/>
    <w:rsid w:val="00F42901"/>
    <w:rsid w:val="00FD7882"/>
    <w:rsid w:val="15D51C06"/>
    <w:rsid w:val="25D21773"/>
    <w:rsid w:val="3927C985"/>
    <w:rsid w:val="5F98EF69"/>
    <w:rsid w:val="69839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050ADA0"/>
  <w15:chartTrackingRefBased/>
  <w15:docId w15:val="{7A1A7E32-F3CC-410F-A2EA-5860C27E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slo Sans Office" w:eastAsia="Oslo Sans Office" w:hAnsi="Oslo Sans Office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/>
      <w:outlineLvl w:val="0"/>
    </w:pPr>
    <w:rPr>
      <w:rFonts w:eastAsia="Times New Roman"/>
      <w:color w:val="2A2859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outlineLvl w:val="1"/>
    </w:pPr>
    <w:rPr>
      <w:rFonts w:eastAsia="Times New Roman"/>
      <w:b/>
      <w:color w:val="00000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D7882"/>
    <w:rPr>
      <w:rFonts w:ascii="Oslo Sans Office" w:eastAsia="Times New Roman" w:hAnsi="Oslo Sans Office" w:cs="Times New Roman"/>
      <w:color w:val="2A2859"/>
      <w:sz w:val="28"/>
      <w:szCs w:val="32"/>
    </w:rPr>
  </w:style>
  <w:style w:type="table" w:styleId="Tabellrutenett">
    <w:name w:val="Table Grid"/>
    <w:basedOn w:val="Vanligtabell"/>
    <w:uiPriority w:val="39"/>
    <w:rsid w:val="00C5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</w:pPr>
    <w:rPr>
      <w:color w:val="2A2859"/>
      <w:sz w:val="16"/>
    </w:rPr>
  </w:style>
  <w:style w:type="character" w:customStyle="1" w:styleId="BunntekstTegn">
    <w:name w:val="Bunntekst Tegn"/>
    <w:link w:val="Bunntekst"/>
    <w:uiPriority w:val="99"/>
    <w:semiHidden/>
    <w:rsid w:val="00FD7882"/>
    <w:rPr>
      <w:color w:val="2A2859"/>
      <w:sz w:val="16"/>
    </w:rPr>
  </w:style>
  <w:style w:type="character" w:styleId="Sterk">
    <w:name w:val="Strong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contextualSpacing/>
    </w:pPr>
    <w:rPr>
      <w:rFonts w:eastAsia="Times New Roman"/>
      <w:color w:val="2A2859"/>
      <w:spacing w:val="-10"/>
      <w:kern w:val="28"/>
      <w:sz w:val="38"/>
      <w:szCs w:val="56"/>
    </w:rPr>
  </w:style>
  <w:style w:type="character" w:customStyle="1" w:styleId="TittelTegn">
    <w:name w:val="Tittel Tegn"/>
    <w:link w:val="Tittel"/>
    <w:uiPriority w:val="10"/>
    <w:rsid w:val="00FD7882"/>
    <w:rPr>
      <w:rFonts w:ascii="Oslo Sans Office" w:eastAsia="Times New Roman" w:hAnsi="Oslo Sans Office" w:cs="Times New Roman"/>
      <w:color w:val="2A2859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line="264" w:lineRule="auto"/>
    </w:pPr>
    <w:rPr>
      <w:szCs w:val="22"/>
      <w:lang w:eastAsia="en-US"/>
    </w:rPr>
  </w:style>
  <w:style w:type="character" w:styleId="Plassholdertekst">
    <w:name w:val="Placeholder Tex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</w:pPr>
    <w:rPr>
      <w:rFonts w:eastAsia="Times New Roman"/>
      <w:b/>
      <w:color w:val="2A2859"/>
      <w:sz w:val="22"/>
    </w:rPr>
  </w:style>
  <w:style w:type="character" w:customStyle="1" w:styleId="UndertittelTegn">
    <w:name w:val="Undertittel Tegn"/>
    <w:link w:val="Undertittel"/>
    <w:uiPriority w:val="11"/>
    <w:rsid w:val="00FD7882"/>
    <w:rPr>
      <w:rFonts w:eastAsia="Times New Roman"/>
      <w:b/>
      <w:color w:val="2A2859"/>
    </w:rPr>
  </w:style>
  <w:style w:type="paragraph" w:customStyle="1" w:styleId="Referanserbrev">
    <w:name w:val="Referanser brev"/>
    <w:basedOn w:val="Normal"/>
    <w:qFormat/>
    <w:rsid w:val="00095EC1"/>
    <w:rPr>
      <w:sz w:val="16"/>
    </w:rPr>
  </w:style>
  <w:style w:type="character" w:customStyle="1" w:styleId="Overskrift2Tegn">
    <w:name w:val="Overskrift 2 Tegn"/>
    <w:link w:val="Overskrift2"/>
    <w:uiPriority w:val="9"/>
    <w:rsid w:val="00FD7882"/>
    <w:rPr>
      <w:rFonts w:ascii="Oslo Sans Office" w:eastAsia="Times New Roman" w:hAnsi="Oslo Sans Office" w:cs="Times New Roman"/>
      <w:b/>
      <w:color w:val="000000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rPr>
      <w:color w:val="030303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="Palatino Linotype" w:hAnsi="Palatino Linotype"/>
        <w:color w:val="FFFFFF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FFFFFF"/>
          <w:tl2br w:val="nil"/>
          <w:tr2bl w:val="nil"/>
        </w:tcBorders>
        <w:shd w:val="clear" w:color="auto" w:fill="000000"/>
      </w:tcPr>
    </w:tblStylePr>
  </w:style>
  <w:style w:type="paragraph" w:customStyle="1" w:styleId="Kopiogvedlegg">
    <w:name w:val="Kopi og vedlegg"/>
    <w:basedOn w:val="Normal"/>
    <w:semiHidden/>
    <w:rsid w:val="00FD7882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5E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5E1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078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textrun">
    <w:name w:val="normaltextrun"/>
    <w:rsid w:val="00D078F5"/>
  </w:style>
  <w:style w:type="character" w:customStyle="1" w:styleId="eop">
    <w:name w:val="eop"/>
    <w:rsid w:val="00D078F5"/>
  </w:style>
  <w:style w:type="character" w:customStyle="1" w:styleId="spellingerror">
    <w:name w:val="spellingerror"/>
    <w:rsid w:val="00D078F5"/>
  </w:style>
  <w:style w:type="character" w:customStyle="1" w:styleId="tabchar">
    <w:name w:val="tabchar"/>
    <w:rsid w:val="00D0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R_FELLES\MALER\Nye%20maler%20BSR\Bydel%20Stovner-%20%20not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1C6C59DA1124E9DA5AEFED4CED37F" ma:contentTypeVersion="13" ma:contentTypeDescription="Create a new document." ma:contentTypeScope="" ma:versionID="d4dae658136d9d20ef4dbe844ca7e1d8">
  <xsd:schema xmlns:xsd="http://www.w3.org/2001/XMLSchema" xmlns:xs="http://www.w3.org/2001/XMLSchema" xmlns:p="http://schemas.microsoft.com/office/2006/metadata/properties" xmlns:ns3="46e7e927-def4-4d99-b7cf-a6ca550b502a" xmlns:ns4="e713d648-4167-4d97-b892-88a2e6a6ef0b" targetNamespace="http://schemas.microsoft.com/office/2006/metadata/properties" ma:root="true" ma:fieldsID="3700ba7578bc9b49ab3ac04b7a0e0e0b" ns3:_="" ns4:_="">
    <xsd:import namespace="46e7e927-def4-4d99-b7cf-a6ca550b502a"/>
    <xsd:import namespace="e713d648-4167-4d97-b892-88a2e6a6e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e927-def4-4d99-b7cf-a6ca550b5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d648-4167-4d97-b892-88a2e6a6e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C1C70-95C3-4AC9-A158-58132E4BC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7e927-def4-4d99-b7cf-a6ca550b502a"/>
    <ds:schemaRef ds:uri="e713d648-4167-4d97-b892-88a2e6a6e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B8974-856D-4FC4-ABF5-AE69A271D2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Bydel Stovner-  notat</Template>
  <TotalTime>28</TotalTime>
  <Pages>1</Pages>
  <Words>103</Words>
  <Characters>550</Characters>
  <Application>Microsoft Office Word</Application>
  <DocSecurity>0</DocSecurity>
  <Lines>4</Lines>
  <Paragraphs>1</Paragraphs>
  <ScaleCrop>false</ScaleCrop>
  <Company>Oslo kommune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Dørum</dc:creator>
  <cp:keywords/>
  <cp:lastModifiedBy>Maria Simmack</cp:lastModifiedBy>
  <cp:revision>10</cp:revision>
  <dcterms:created xsi:type="dcterms:W3CDTF">2022-02-21T08:33:00Z</dcterms:created>
  <dcterms:modified xsi:type="dcterms:W3CDTF">2023-05-12T07:29:00Z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2022-02-21T08:25:01Z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ae773f69-7285-4f8c-9514-75fe39ecc04b</vt:lpwstr>
  </property>
  <property fmtid="{D5CDD505-2E9C-101B-9397-08002B2CF9AE}" pid="9" name="MSIP_Label_7a2396b7-5846-48ff-8468-5f49f8ad722a_ContentBits">
    <vt:lpwstr>0</vt:lpwstr>
  </property>
  <property fmtid="{D5CDD505-2E9C-101B-9397-08002B2CF9AE}" pid="10" name="ContentTypeId">
    <vt:lpwstr>0x0101004D51C6C59DA1124E9DA5AEFED4CED37F</vt:lpwstr>
  </property>
</Properties>
</file>