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E78E" w14:textId="0F2729AA" w:rsidR="00830BE5" w:rsidRDefault="00830BE5" w:rsidP="00830BE5">
      <w:pPr>
        <w:tabs>
          <w:tab w:val="left" w:pos="823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0BD5335C" w14:textId="77777777" w:rsidR="00BD0B83" w:rsidRPr="00F95C29" w:rsidRDefault="00BD0B83" w:rsidP="00F95C29">
      <w:pPr>
        <w:pStyle w:val="Listeavsnitt"/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D0A82" w:rsidRPr="003137D9" w14:paraId="1FF8BEDF" w14:textId="77777777" w:rsidTr="003D0A82">
        <w:trPr>
          <w:trHeight w:val="374"/>
        </w:trPr>
        <w:tc>
          <w:tcPr>
            <w:tcW w:w="9067" w:type="dxa"/>
            <w:shd w:val="clear" w:color="auto" w:fill="F8F0DD" w:themeFill="background2"/>
          </w:tcPr>
          <w:p w14:paraId="32AEDC1D" w14:textId="77777777" w:rsidR="00BB39FB" w:rsidRDefault="00BB39FB" w:rsidP="00CA0B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C2485B" w14:textId="77777777" w:rsidR="005C2C11" w:rsidRPr="005C2C11" w:rsidRDefault="00514269" w:rsidP="005C2C11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5C2C11">
              <w:rPr>
                <w:rFonts w:cs="Arial"/>
                <w:b/>
                <w:bCs/>
                <w:sz w:val="24"/>
                <w:szCs w:val="24"/>
              </w:rPr>
              <w:t>INFORMASJON OM BIVI</w:t>
            </w:r>
            <w:r w:rsidR="00652514" w:rsidRPr="005C2C11">
              <w:rPr>
                <w:rFonts w:cs="Arial"/>
                <w:b/>
                <w:bCs/>
                <w:sz w:val="24"/>
                <w:szCs w:val="24"/>
              </w:rPr>
              <w:t>RKNINGER VED KORONAVAKSINERING</w:t>
            </w:r>
          </w:p>
          <w:p w14:paraId="1F6E7F5C" w14:textId="3E5EA2A6" w:rsidR="003D0A82" w:rsidRPr="003137D9" w:rsidRDefault="00652514" w:rsidP="005C2C11">
            <w:pPr>
              <w:jc w:val="center"/>
              <w:rPr>
                <w:sz w:val="18"/>
                <w:szCs w:val="18"/>
              </w:rPr>
            </w:pPr>
            <w:r w:rsidRPr="005C2C11">
              <w:rPr>
                <w:rFonts w:cs="Arial"/>
                <w:b/>
                <w:bCs/>
                <w:sz w:val="24"/>
                <w:szCs w:val="24"/>
              </w:rPr>
              <w:t>PERSONER OVER 16 ÅR</w:t>
            </w:r>
          </w:p>
        </w:tc>
      </w:tr>
      <w:tr w:rsidR="003D0A82" w:rsidRPr="003137D9" w14:paraId="69156D92" w14:textId="77777777" w:rsidTr="005C2C11">
        <w:trPr>
          <w:trHeight w:val="7583"/>
        </w:trPr>
        <w:tc>
          <w:tcPr>
            <w:tcW w:w="9067" w:type="dxa"/>
          </w:tcPr>
          <w:p w14:paraId="1B0FE8DB" w14:textId="77777777" w:rsidR="007C092D" w:rsidRPr="005C2C11" w:rsidRDefault="007C092D" w:rsidP="003D0A8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14:paraId="5E1175B5" w14:textId="5579D161" w:rsidR="00F4542C" w:rsidRPr="005C2C11" w:rsidRDefault="00F4542C" w:rsidP="003D0A8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C2C11">
              <w:rPr>
                <w:rFonts w:cs="Arial"/>
                <w:sz w:val="24"/>
                <w:szCs w:val="24"/>
              </w:rPr>
              <w:t xml:space="preserve">Koronavaksiner beskytter mot alvorlig sykdom, </w:t>
            </w:r>
            <w:r w:rsidR="001F038F" w:rsidRPr="005C2C11">
              <w:rPr>
                <w:rFonts w:cs="Arial"/>
                <w:sz w:val="24"/>
                <w:szCs w:val="24"/>
              </w:rPr>
              <w:t xml:space="preserve">men du kan likevel bli smittet og smitte andre. </w:t>
            </w:r>
            <w:r w:rsidRPr="005C2C11">
              <w:rPr>
                <w:rFonts w:cs="Arial"/>
                <w:sz w:val="24"/>
                <w:szCs w:val="24"/>
              </w:rPr>
              <w:t xml:space="preserve"> </w:t>
            </w:r>
          </w:p>
          <w:p w14:paraId="720B2702" w14:textId="77777777" w:rsidR="00F4542C" w:rsidRPr="005C2C11" w:rsidRDefault="00F4542C" w:rsidP="003D0A8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602F691A" w14:textId="77777777" w:rsidR="00B77799" w:rsidRPr="005C2C11" w:rsidRDefault="00BB39FB" w:rsidP="003D0A8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C2C11">
              <w:rPr>
                <w:rFonts w:cs="Arial"/>
                <w:sz w:val="24"/>
                <w:szCs w:val="24"/>
              </w:rPr>
              <w:t>Koro</w:t>
            </w:r>
            <w:r w:rsidR="007B4396" w:rsidRPr="005C2C11">
              <w:rPr>
                <w:rFonts w:cs="Arial"/>
                <w:sz w:val="24"/>
                <w:szCs w:val="24"/>
              </w:rPr>
              <w:t>navaksiner kan gi bivirkninger.</w:t>
            </w:r>
            <w:r w:rsidR="00C5154F" w:rsidRPr="005C2C11">
              <w:rPr>
                <w:rFonts w:cs="Arial"/>
                <w:sz w:val="24"/>
                <w:szCs w:val="24"/>
              </w:rPr>
              <w:t xml:space="preserve"> </w:t>
            </w:r>
          </w:p>
          <w:p w14:paraId="4D2DE92F" w14:textId="77777777" w:rsidR="00B77799" w:rsidRPr="005C2C11" w:rsidRDefault="00B77799" w:rsidP="003D0A8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90C5314" w14:textId="77777777" w:rsidR="005C2C11" w:rsidRPr="005C2C11" w:rsidRDefault="005C2C11" w:rsidP="005C2C11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5C2C11">
              <w:rPr>
                <w:rFonts w:cs="Arial"/>
                <w:b/>
                <w:bCs/>
                <w:sz w:val="24"/>
                <w:szCs w:val="24"/>
              </w:rPr>
              <w:t>Vanlige bivirkninger er:</w:t>
            </w:r>
          </w:p>
          <w:p w14:paraId="38DBDF97" w14:textId="77777777" w:rsidR="005C2C11" w:rsidRPr="005C2C11" w:rsidRDefault="005C2C11" w:rsidP="005C2C11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  <w:p w14:paraId="661D6C99" w14:textId="77777777" w:rsidR="005C2C11" w:rsidRPr="005C2C11" w:rsidRDefault="005C2C11" w:rsidP="005C2C11"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eastAsia="Times New Roman" w:cs="Arial"/>
                <w:color w:val="000000"/>
                <w:sz w:val="24"/>
                <w:szCs w:val="24"/>
                <w:lang w:eastAsia="nb-NO"/>
              </w:rPr>
            </w:pPr>
            <w:r w:rsidRPr="005C2C11">
              <w:rPr>
                <w:rFonts w:eastAsia="Times New Roman" w:cs="Arial"/>
                <w:color w:val="000000"/>
                <w:sz w:val="24"/>
                <w:szCs w:val="24"/>
                <w:lang w:eastAsia="nb-NO"/>
              </w:rPr>
              <w:t>Smerte, rødhet og hevelse på injeksjonsstedet.</w:t>
            </w:r>
          </w:p>
          <w:p w14:paraId="11DC28D0" w14:textId="09E1657F" w:rsidR="005C2C11" w:rsidRDefault="005C2C11" w:rsidP="005C2C11"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eastAsia="Times New Roman" w:cs="Arial"/>
                <w:color w:val="000000"/>
                <w:sz w:val="24"/>
                <w:szCs w:val="24"/>
                <w:lang w:eastAsia="nb-NO"/>
              </w:rPr>
            </w:pPr>
            <w:r w:rsidRPr="005C2C11">
              <w:rPr>
                <w:rFonts w:eastAsia="Times New Roman" w:cs="Arial"/>
                <w:color w:val="000000"/>
                <w:sz w:val="24"/>
                <w:szCs w:val="24"/>
                <w:lang w:eastAsia="nb-NO"/>
              </w:rPr>
              <w:t>Tretthet, hodepine, diaré, forstørrede lymfeknuter, muskelsmerter, frysninger, leddsmerter, feber, redusert matlyst, kvalme/oppkast.</w:t>
            </w:r>
          </w:p>
          <w:p w14:paraId="0C4E7FD4" w14:textId="77777777" w:rsidR="00514269" w:rsidRPr="005C2C11" w:rsidRDefault="00514269" w:rsidP="003D0A8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1D8DC6E8" w14:textId="5D224CD8" w:rsidR="003D0A82" w:rsidRPr="005C2C11" w:rsidRDefault="003D0A82" w:rsidP="003D0A8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C2C11">
              <w:rPr>
                <w:rFonts w:cs="Arial"/>
                <w:sz w:val="24"/>
                <w:szCs w:val="24"/>
              </w:rPr>
              <w:t>Disse bi</w:t>
            </w:r>
            <w:r w:rsidR="00514269" w:rsidRPr="005C2C11">
              <w:rPr>
                <w:rFonts w:cs="Arial"/>
                <w:sz w:val="24"/>
                <w:szCs w:val="24"/>
              </w:rPr>
              <w:t xml:space="preserve">virkningene kan være </w:t>
            </w:r>
            <w:r w:rsidRPr="005C2C11">
              <w:rPr>
                <w:rFonts w:cs="Arial"/>
                <w:sz w:val="24"/>
                <w:szCs w:val="24"/>
              </w:rPr>
              <w:t>ubehagelige, men går over etter få dager.</w:t>
            </w:r>
          </w:p>
          <w:p w14:paraId="1818DB1C" w14:textId="77777777" w:rsidR="00BB39FB" w:rsidRPr="005C2C11" w:rsidRDefault="00BB39FB" w:rsidP="00BB39F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6A0A9DF6" w14:textId="703E2D51" w:rsidR="00F4542C" w:rsidRPr="003A316D" w:rsidRDefault="00F4542C" w:rsidP="00F4542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C2C11">
              <w:rPr>
                <w:rFonts w:cs="Arial"/>
                <w:sz w:val="24"/>
                <w:szCs w:val="24"/>
              </w:rPr>
              <w:t xml:space="preserve">Hjertemuskelbetennelse er en sjelden, men alvorlig bivirkning. Tilstanden </w:t>
            </w:r>
            <w:r w:rsidR="001F038F" w:rsidRPr="005C2C11">
              <w:rPr>
                <w:rFonts w:cs="Arial"/>
                <w:sz w:val="24"/>
                <w:szCs w:val="24"/>
              </w:rPr>
              <w:t xml:space="preserve">oppstår hyppigst </w:t>
            </w:r>
            <w:r w:rsidR="001F038F" w:rsidRPr="003A316D">
              <w:rPr>
                <w:rFonts w:cs="Arial"/>
                <w:sz w:val="24"/>
                <w:szCs w:val="24"/>
              </w:rPr>
              <w:t xml:space="preserve">hos personer under 30 år, særlig hos gutter/menn, </w:t>
            </w:r>
            <w:r w:rsidRPr="003A316D">
              <w:rPr>
                <w:rFonts w:cs="Arial"/>
                <w:sz w:val="24"/>
                <w:szCs w:val="24"/>
              </w:rPr>
              <w:t xml:space="preserve">og i hovedsak etter 2. vaksinedose.  </w:t>
            </w:r>
          </w:p>
          <w:p w14:paraId="61D956C6" w14:textId="77777777" w:rsidR="003A316D" w:rsidRDefault="003A316D" w:rsidP="00F4542C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198107F8" w14:textId="61CF1EB1" w:rsidR="003A316D" w:rsidRPr="003A316D" w:rsidRDefault="003A316D" w:rsidP="00F4542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3A316D">
              <w:rPr>
                <w:color w:val="000000"/>
                <w:sz w:val="24"/>
                <w:szCs w:val="24"/>
                <w:shd w:val="clear" w:color="auto" w:fill="FFFFFF"/>
              </w:rPr>
              <w:t>Det er funnet en sammenheng mellom mRNA-vaksinene og kraftige menstruasjonsblødninger. Frekvensen er ennå ikke fastslått. De aller fleste rapporterte tilfellene er lite alvorlige og forbigående.</w:t>
            </w:r>
          </w:p>
          <w:p w14:paraId="5A4F44CC" w14:textId="210BE3BB" w:rsidR="00BB39FB" w:rsidRPr="003A316D" w:rsidRDefault="00BB39FB" w:rsidP="00BB39F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14C8AAA8" w14:textId="5D32B3BD" w:rsidR="00BB39FB" w:rsidRPr="005C2C11" w:rsidRDefault="00BB39FB" w:rsidP="00BB39F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3A316D">
              <w:rPr>
                <w:rFonts w:cs="Arial"/>
                <w:sz w:val="24"/>
                <w:szCs w:val="24"/>
              </w:rPr>
              <w:t>Hvis intervallene mellom dosene blir kortere enn det som er medisinsk</w:t>
            </w:r>
            <w:r w:rsidRPr="005C2C11">
              <w:rPr>
                <w:rFonts w:cs="Arial"/>
                <w:sz w:val="24"/>
                <w:szCs w:val="24"/>
              </w:rPr>
              <w:t xml:space="preserve"> anbefalt, vil sjansen for å få </w:t>
            </w:r>
            <w:r w:rsidR="001F038F" w:rsidRPr="005C2C11">
              <w:rPr>
                <w:rFonts w:cs="Arial"/>
                <w:sz w:val="24"/>
                <w:szCs w:val="24"/>
              </w:rPr>
              <w:t xml:space="preserve">vanlige og alvorlige bivirkninger </w:t>
            </w:r>
            <w:r w:rsidRPr="005C2C11">
              <w:rPr>
                <w:rFonts w:cs="Arial"/>
                <w:sz w:val="24"/>
                <w:szCs w:val="24"/>
              </w:rPr>
              <w:t xml:space="preserve">øke. Det er derfor viktig å følge anbefalte intervaller mellom dosene. </w:t>
            </w:r>
          </w:p>
          <w:p w14:paraId="2393A43F" w14:textId="71673EEF" w:rsidR="00BB39FB" w:rsidRPr="005C2C11" w:rsidRDefault="00BB39FB" w:rsidP="003D0A8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164FE82C" w14:textId="7C978E15" w:rsidR="00F4542C" w:rsidRPr="005C2C11" w:rsidRDefault="00BB39FB" w:rsidP="00F4542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C2C11">
              <w:rPr>
                <w:rFonts w:cs="Arial"/>
                <w:sz w:val="24"/>
                <w:szCs w:val="24"/>
              </w:rPr>
              <w:t xml:space="preserve">Les mer om koronavaksinering på </w:t>
            </w:r>
            <w:hyperlink r:id="rId11" w:history="1">
              <w:r w:rsidRPr="005C2C11">
                <w:rPr>
                  <w:rStyle w:val="Hyperkobling"/>
                  <w:rFonts w:cs="Arial"/>
                  <w:sz w:val="24"/>
                  <w:szCs w:val="24"/>
                </w:rPr>
                <w:t>Oslo kommunes nettside</w:t>
              </w:r>
            </w:hyperlink>
            <w:r w:rsidR="00F4542C" w:rsidRPr="005C2C11">
              <w:rPr>
                <w:rFonts w:cs="Arial"/>
                <w:sz w:val="24"/>
                <w:szCs w:val="24"/>
              </w:rPr>
              <w:t xml:space="preserve"> og </w:t>
            </w:r>
            <w:hyperlink r:id="rId12" w:history="1">
              <w:r w:rsidR="00F4542C" w:rsidRPr="005C2C11">
                <w:rPr>
                  <w:rStyle w:val="Hyperkobling"/>
                  <w:rFonts w:cs="Arial"/>
                  <w:sz w:val="24"/>
                  <w:szCs w:val="24"/>
                </w:rPr>
                <w:t>F</w:t>
              </w:r>
              <w:r w:rsidR="00124D3A" w:rsidRPr="005C2C11">
                <w:rPr>
                  <w:rStyle w:val="Hyperkobling"/>
                  <w:sz w:val="24"/>
                  <w:szCs w:val="24"/>
                </w:rPr>
                <w:t>olkehelseinstituttet</w:t>
              </w:r>
            </w:hyperlink>
            <w:r w:rsidR="00F4542C" w:rsidRPr="005C2C11">
              <w:rPr>
                <w:rFonts w:cs="Arial"/>
                <w:sz w:val="24"/>
                <w:szCs w:val="24"/>
              </w:rPr>
              <w:t>.</w:t>
            </w:r>
          </w:p>
          <w:p w14:paraId="5DB3BB87" w14:textId="2142AF68" w:rsidR="00BB39FB" w:rsidRPr="005C2C11" w:rsidRDefault="00BB39FB" w:rsidP="00BB39F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56948C2D" w14:textId="7D263A17" w:rsidR="003D0A82" w:rsidRPr="005C2C11" w:rsidRDefault="003D0A82" w:rsidP="003D0A82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5C2C11">
              <w:rPr>
                <w:rFonts w:cs="Arial"/>
                <w:b/>
                <w:bCs/>
                <w:sz w:val="24"/>
                <w:szCs w:val="24"/>
              </w:rPr>
              <w:t xml:space="preserve">Kontakt lege eller annet helsepersonell hvis </w:t>
            </w:r>
            <w:r w:rsidR="00514269" w:rsidRPr="005C2C11">
              <w:rPr>
                <w:rFonts w:cs="Arial"/>
                <w:b/>
                <w:bCs/>
                <w:sz w:val="24"/>
                <w:szCs w:val="24"/>
              </w:rPr>
              <w:t xml:space="preserve">du får uvanlige, kraftige eller </w:t>
            </w:r>
            <w:r w:rsidRPr="005C2C11">
              <w:rPr>
                <w:rFonts w:cs="Arial"/>
                <w:b/>
                <w:bCs/>
                <w:sz w:val="24"/>
                <w:szCs w:val="24"/>
              </w:rPr>
              <w:t xml:space="preserve">langvarige </w:t>
            </w:r>
            <w:r w:rsidR="00124D3A" w:rsidRPr="005C2C11">
              <w:rPr>
                <w:rFonts w:cs="Arial"/>
                <w:b/>
                <w:bCs/>
                <w:sz w:val="24"/>
                <w:szCs w:val="24"/>
              </w:rPr>
              <w:t>bivirkninger</w:t>
            </w:r>
            <w:r w:rsidRPr="005C2C11">
              <w:rPr>
                <w:rFonts w:cs="Arial"/>
                <w:b/>
                <w:bCs/>
                <w:sz w:val="24"/>
                <w:szCs w:val="24"/>
              </w:rPr>
              <w:t xml:space="preserve"> etter vaksinasjon.</w:t>
            </w:r>
            <w:r w:rsidR="00BB39FB" w:rsidRPr="005C2C11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  <w:p w14:paraId="74E559EA" w14:textId="77777777" w:rsidR="00514269" w:rsidRDefault="00514269" w:rsidP="003D0A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B586B7" w14:textId="1BD27BD5" w:rsidR="00514269" w:rsidRPr="003D0A82" w:rsidRDefault="00514269" w:rsidP="003D0A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D5D240" w14:textId="7DEFBAF0" w:rsidR="00091089" w:rsidRDefault="00091089" w:rsidP="00060D54">
      <w:pPr>
        <w:rPr>
          <w:rFonts w:ascii="Arial" w:hAnsi="Arial" w:cs="Arial"/>
          <w:b/>
          <w:bCs/>
          <w:sz w:val="18"/>
          <w:szCs w:val="18"/>
        </w:rPr>
      </w:pPr>
    </w:p>
    <w:p w14:paraId="32054587" w14:textId="4B901434" w:rsidR="00F14CC1" w:rsidRPr="003137D9" w:rsidRDefault="00F14CC1" w:rsidP="00253F41">
      <w:pPr>
        <w:rPr>
          <w:sz w:val="18"/>
          <w:szCs w:val="18"/>
        </w:rPr>
      </w:pPr>
    </w:p>
    <w:sectPr w:rsidR="00F14CC1" w:rsidRPr="003137D9" w:rsidSect="00D44A50">
      <w:footerReference w:type="default" r:id="rId13"/>
      <w:headerReference w:type="first" r:id="rId14"/>
      <w:footerReference w:type="first" r:id="rId15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4C9B" w14:textId="77777777" w:rsidR="008B2D1B" w:rsidRDefault="008B2D1B" w:rsidP="005D093C">
      <w:pPr>
        <w:spacing w:after="0" w:line="240" w:lineRule="auto"/>
      </w:pPr>
      <w:r>
        <w:separator/>
      </w:r>
    </w:p>
  </w:endnote>
  <w:endnote w:type="continuationSeparator" w:id="0">
    <w:p w14:paraId="2A1A8D69" w14:textId="77777777" w:rsidR="008B2D1B" w:rsidRDefault="008B2D1B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2"/>
      <w:gridCol w:w="3119"/>
      <w:gridCol w:w="2835"/>
    </w:tblGrid>
    <w:tr w:rsidR="00D8326C" w:rsidRPr="00DE1938" w14:paraId="2A039644" w14:textId="77777777" w:rsidTr="0DDD4933">
      <w:trPr>
        <w:trHeight w:val="20"/>
      </w:trPr>
      <w:tc>
        <w:tcPr>
          <w:tcW w:w="426" w:type="dxa"/>
          <w:vMerge w:val="restart"/>
        </w:tcPr>
        <w:p w14:paraId="5246A82E" w14:textId="77777777" w:rsidR="00D8326C" w:rsidRPr="00DE1938" w:rsidRDefault="00D8326C" w:rsidP="00D8326C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60288" behindDoc="0" locked="0" layoutInCell="1" allowOverlap="1" wp14:anchorId="5501E5AC" wp14:editId="44D4C795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0" name="Bild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7BAED95B" w14:textId="77777777" w:rsidR="00D8326C" w:rsidRPr="00DE1938" w:rsidRDefault="00D8326C" w:rsidP="00D8326C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14:paraId="7DD5606E" w14:textId="77777777" w:rsidR="00D8326C" w:rsidRPr="00DE1938" w:rsidRDefault="00D8326C" w:rsidP="00D8326C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14:paraId="7DE15D35" w14:textId="77777777" w:rsidR="00D8326C" w:rsidRPr="00DE1938" w:rsidRDefault="00D8326C" w:rsidP="00D8326C">
          <w:pPr>
            <w:pStyle w:val="Bunntekst"/>
          </w:pPr>
        </w:p>
      </w:tc>
      <w:tc>
        <w:tcPr>
          <w:tcW w:w="2835" w:type="dxa"/>
        </w:tcPr>
        <w:p w14:paraId="49C1C732" w14:textId="77777777" w:rsidR="00D8326C" w:rsidRPr="00DE1938" w:rsidRDefault="00D8326C" w:rsidP="00D8326C">
          <w:pPr>
            <w:pStyle w:val="Bunntekst"/>
          </w:pPr>
        </w:p>
      </w:tc>
    </w:tr>
    <w:tr w:rsidR="00D8326C" w:rsidRPr="00DE1938" w14:paraId="05887B17" w14:textId="77777777" w:rsidTr="0DDD4933">
      <w:tc>
        <w:tcPr>
          <w:tcW w:w="426" w:type="dxa"/>
          <w:vMerge/>
        </w:tcPr>
        <w:p w14:paraId="66A88505" w14:textId="77777777" w:rsidR="00D8326C" w:rsidRPr="00DE1938" w:rsidRDefault="00D8326C" w:rsidP="00D8326C">
          <w:pPr>
            <w:spacing w:line="192" w:lineRule="auto"/>
          </w:pPr>
        </w:p>
      </w:tc>
      <w:tc>
        <w:tcPr>
          <w:tcW w:w="3402" w:type="dxa"/>
        </w:tcPr>
        <w:p w14:paraId="6A03F43E" w14:textId="77777777" w:rsidR="00253F41" w:rsidRPr="00DE1938" w:rsidRDefault="00253F41" w:rsidP="00253F41">
          <w:pPr>
            <w:pStyle w:val="Bunntekst"/>
            <w:rPr>
              <w:rStyle w:val="Sterk"/>
            </w:rPr>
          </w:pPr>
          <w:r>
            <w:rPr>
              <w:rStyle w:val="Sterk"/>
            </w:rPr>
            <w:t>Helseetaten</w:t>
          </w:r>
        </w:p>
        <w:p w14:paraId="34BDF027" w14:textId="77777777" w:rsidR="00253F41" w:rsidRPr="00DE1938" w:rsidRDefault="00253F41" w:rsidP="00253F41">
          <w:pPr>
            <w:pStyle w:val="Bunntekst"/>
            <w:rPr>
              <w:rStyle w:val="Sterk"/>
            </w:rPr>
          </w:pPr>
          <w:r>
            <w:rPr>
              <w:rStyle w:val="Sterk"/>
            </w:rPr>
            <w:t>Folkehelse- og omsorgsavdeling</w:t>
          </w:r>
        </w:p>
        <w:p w14:paraId="75B2C4C8" w14:textId="77777777" w:rsidR="00D8326C" w:rsidRPr="00DE1938" w:rsidRDefault="00253F41" w:rsidP="00253F41">
          <w:pPr>
            <w:pStyle w:val="Bunntekst"/>
            <w:rPr>
              <w:rStyle w:val="Sterk"/>
            </w:rPr>
          </w:pPr>
          <w:r>
            <w:rPr>
              <w:rStyle w:val="Sterk"/>
            </w:rPr>
            <w:t>Faggruppe smittevern</w:t>
          </w:r>
        </w:p>
      </w:tc>
      <w:tc>
        <w:tcPr>
          <w:tcW w:w="3119" w:type="dxa"/>
        </w:tcPr>
        <w:p w14:paraId="66342AD5" w14:textId="77777777" w:rsidR="00D8326C" w:rsidRPr="00DE1938" w:rsidRDefault="00D8326C" w:rsidP="00D8326C">
          <w:pPr>
            <w:pStyle w:val="Bunntekst"/>
          </w:pPr>
        </w:p>
      </w:tc>
      <w:tc>
        <w:tcPr>
          <w:tcW w:w="2835" w:type="dxa"/>
        </w:tcPr>
        <w:p w14:paraId="08858693" w14:textId="77777777" w:rsidR="00D8326C" w:rsidRPr="00DE1938" w:rsidRDefault="00D8326C" w:rsidP="00F06F1E">
          <w:pPr>
            <w:pStyle w:val="Bunntekst"/>
          </w:pPr>
        </w:p>
      </w:tc>
    </w:tr>
  </w:tbl>
  <w:p w14:paraId="5FE6D1FB" w14:textId="77777777" w:rsidR="005D093C" w:rsidRPr="00D8326C" w:rsidRDefault="005D093C" w:rsidP="00D8326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382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2"/>
    </w:tblGrid>
    <w:tr w:rsidR="005C2C11" w:rsidRPr="00DE1938" w14:paraId="761A35FB" w14:textId="77777777" w:rsidTr="005C2C11">
      <w:trPr>
        <w:trHeight w:val="20"/>
      </w:trPr>
      <w:tc>
        <w:tcPr>
          <w:tcW w:w="426" w:type="dxa"/>
          <w:vMerge w:val="restart"/>
        </w:tcPr>
        <w:p w14:paraId="79200B78" w14:textId="77777777" w:rsidR="005C2C11" w:rsidRPr="00DE1938" w:rsidRDefault="005C2C11" w:rsidP="005C2C11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67456" behindDoc="0" locked="0" layoutInCell="1" allowOverlap="1" wp14:anchorId="5D650669" wp14:editId="07B3D8D1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28F37BD4" w14:textId="77777777" w:rsidR="005C2C11" w:rsidRPr="00DE1938" w:rsidRDefault="005C2C11" w:rsidP="005C2C11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14:paraId="1FE23B0D" w14:textId="77777777" w:rsidR="005C2C11" w:rsidRPr="00DE1938" w:rsidRDefault="005C2C11" w:rsidP="005C2C11">
          <w:pPr>
            <w:pStyle w:val="Bunntekst"/>
            <w:rPr>
              <w:rStyle w:val="Sterk"/>
            </w:rPr>
          </w:pPr>
        </w:p>
      </w:tc>
    </w:tr>
    <w:tr w:rsidR="005C2C11" w:rsidRPr="00DE1938" w14:paraId="7721FC6B" w14:textId="77777777" w:rsidTr="005C2C11">
      <w:tc>
        <w:tcPr>
          <w:tcW w:w="426" w:type="dxa"/>
          <w:vMerge/>
        </w:tcPr>
        <w:p w14:paraId="6695D1DF" w14:textId="77777777" w:rsidR="005C2C11" w:rsidRPr="00DE1938" w:rsidRDefault="005C2C11" w:rsidP="005C2C11">
          <w:pPr>
            <w:spacing w:line="192" w:lineRule="auto"/>
          </w:pPr>
        </w:p>
      </w:tc>
      <w:tc>
        <w:tcPr>
          <w:tcW w:w="3402" w:type="dxa"/>
        </w:tcPr>
        <w:p w14:paraId="19918845" w14:textId="77777777" w:rsidR="005C2C11" w:rsidRPr="00D6690F" w:rsidRDefault="005C2C11" w:rsidP="005C2C11">
          <w:pPr>
            <w:pStyle w:val="Bunntekst"/>
            <w:rPr>
              <w:rStyle w:val="Sterk"/>
              <w:sz w:val="20"/>
              <w:szCs w:val="28"/>
            </w:rPr>
          </w:pPr>
          <w:r w:rsidRPr="00D6690F">
            <w:rPr>
              <w:rStyle w:val="Sterk"/>
              <w:sz w:val="20"/>
              <w:szCs w:val="28"/>
            </w:rPr>
            <w:t>Helseetaten</w:t>
          </w:r>
        </w:p>
        <w:p w14:paraId="7F257756" w14:textId="77777777" w:rsidR="005C2C11" w:rsidRPr="00D6690F" w:rsidRDefault="005C2C11" w:rsidP="005C2C11">
          <w:pPr>
            <w:pStyle w:val="Bunntekst"/>
            <w:rPr>
              <w:rStyle w:val="Sterk"/>
              <w:sz w:val="20"/>
              <w:szCs w:val="28"/>
            </w:rPr>
          </w:pPr>
          <w:r w:rsidRPr="00D6690F">
            <w:rPr>
              <w:rStyle w:val="Sterk"/>
              <w:sz w:val="20"/>
              <w:szCs w:val="28"/>
            </w:rPr>
            <w:t>Samfunnsmedisin</w:t>
          </w:r>
        </w:p>
        <w:p w14:paraId="5B6007E4" w14:textId="77777777" w:rsidR="005C2C11" w:rsidRPr="00D6690F" w:rsidRDefault="005C2C11" w:rsidP="005C2C11">
          <w:pPr>
            <w:pStyle w:val="Bunntekst"/>
            <w:rPr>
              <w:b/>
              <w:bCs/>
              <w:sz w:val="20"/>
              <w:szCs w:val="28"/>
            </w:rPr>
          </w:pPr>
          <w:r w:rsidRPr="00D6690F">
            <w:rPr>
              <w:rStyle w:val="Sterk"/>
              <w:sz w:val="20"/>
              <w:szCs w:val="28"/>
            </w:rPr>
            <w:t>Faggruppe smittevern</w:t>
          </w:r>
        </w:p>
        <w:p w14:paraId="201C33FA" w14:textId="77777777" w:rsidR="005C2C11" w:rsidRPr="00DE1938" w:rsidRDefault="005C2C11" w:rsidP="005C2C11">
          <w:pPr>
            <w:pStyle w:val="Bunntekst"/>
            <w:rPr>
              <w:rStyle w:val="Sterk"/>
            </w:rPr>
          </w:pPr>
        </w:p>
      </w:tc>
    </w:tr>
  </w:tbl>
  <w:p w14:paraId="6DDD7AC5" w14:textId="77777777" w:rsidR="00421A70" w:rsidRDefault="00421A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436C6" w14:textId="77777777" w:rsidR="008B2D1B" w:rsidRDefault="008B2D1B" w:rsidP="005D093C">
      <w:pPr>
        <w:spacing w:after="0" w:line="240" w:lineRule="auto"/>
      </w:pPr>
      <w:r>
        <w:separator/>
      </w:r>
    </w:p>
  </w:footnote>
  <w:footnote w:type="continuationSeparator" w:id="0">
    <w:p w14:paraId="006A91C0" w14:textId="77777777" w:rsidR="008B2D1B" w:rsidRDefault="008B2D1B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5CF4" w14:textId="77777777" w:rsidR="005C2C11" w:rsidRDefault="005C2C11" w:rsidP="005C2C11">
    <w:pPr>
      <w:tabs>
        <w:tab w:val="left" w:pos="8230"/>
      </w:tabs>
      <w:spacing w:after="0"/>
      <w:rPr>
        <w:bCs/>
        <w:sz w:val="22"/>
      </w:rPr>
    </w:pPr>
    <w:r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24E80AB7" wp14:editId="59F3CECA">
          <wp:simplePos x="0" y="0"/>
          <wp:positionH relativeFrom="page">
            <wp:posOffset>5968365</wp:posOffset>
          </wp:positionH>
          <wp:positionV relativeFrom="topMargin">
            <wp:posOffset>459740</wp:posOffset>
          </wp:positionV>
          <wp:extent cx="1080000" cy="561600"/>
          <wp:effectExtent l="0" t="0" r="635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Cs/>
        <w:sz w:val="22"/>
      </w:rPr>
      <w:t>Nydalen vaksinesenter</w:t>
    </w:r>
  </w:p>
  <w:p w14:paraId="2C0FB2AA" w14:textId="77777777" w:rsidR="005C2C11" w:rsidRPr="00445D9C" w:rsidRDefault="005C2C11" w:rsidP="005C2C11">
    <w:pPr>
      <w:tabs>
        <w:tab w:val="left" w:pos="8230"/>
      </w:tabs>
      <w:spacing w:after="0"/>
      <w:rPr>
        <w:bCs/>
        <w:sz w:val="22"/>
      </w:rPr>
    </w:pPr>
    <w:r>
      <w:rPr>
        <w:bCs/>
        <w:sz w:val="22"/>
      </w:rPr>
      <w:t xml:space="preserve">Sist endret: </w:t>
    </w:r>
    <w:r w:rsidRPr="00445D9C">
      <w:rPr>
        <w:bCs/>
        <w:sz w:val="22"/>
      </w:rPr>
      <w:t>21.06.2023</w:t>
    </w:r>
  </w:p>
  <w:p w14:paraId="7145FC2C" w14:textId="77777777" w:rsidR="005C2C11" w:rsidRDefault="005C2C11" w:rsidP="005C2C11">
    <w:pPr>
      <w:pStyle w:val="Topptekst"/>
    </w:pPr>
  </w:p>
  <w:p w14:paraId="22AA3145" w14:textId="7C1D305E" w:rsidR="00D44A50" w:rsidRDefault="00D44A5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C52D7"/>
    <w:multiLevelType w:val="multilevel"/>
    <w:tmpl w:val="AED6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831B0"/>
    <w:multiLevelType w:val="hybridMultilevel"/>
    <w:tmpl w:val="D67A8642"/>
    <w:lvl w:ilvl="0" w:tplc="FD66CA7E">
      <w:start w:val="1"/>
      <w:numFmt w:val="decimal"/>
      <w:lvlText w:val="%1."/>
      <w:lvlJc w:val="left"/>
      <w:pPr>
        <w:ind w:left="720" w:hanging="360"/>
      </w:pPr>
    </w:lvl>
    <w:lvl w:ilvl="1" w:tplc="D86EB0E6">
      <w:start w:val="1"/>
      <w:numFmt w:val="lowerLetter"/>
      <w:lvlText w:val="%2."/>
      <w:lvlJc w:val="left"/>
      <w:pPr>
        <w:ind w:left="1440" w:hanging="360"/>
      </w:pPr>
    </w:lvl>
    <w:lvl w:ilvl="2" w:tplc="05DC20DE">
      <w:start w:val="1"/>
      <w:numFmt w:val="lowerRoman"/>
      <w:lvlText w:val="%3."/>
      <w:lvlJc w:val="right"/>
      <w:pPr>
        <w:ind w:left="2160" w:hanging="180"/>
      </w:pPr>
    </w:lvl>
    <w:lvl w:ilvl="3" w:tplc="431A8AF8">
      <w:start w:val="1"/>
      <w:numFmt w:val="decimal"/>
      <w:lvlText w:val="%4."/>
      <w:lvlJc w:val="left"/>
      <w:pPr>
        <w:ind w:left="2880" w:hanging="360"/>
      </w:pPr>
    </w:lvl>
    <w:lvl w:ilvl="4" w:tplc="D974C86A">
      <w:start w:val="1"/>
      <w:numFmt w:val="lowerLetter"/>
      <w:lvlText w:val="%5."/>
      <w:lvlJc w:val="left"/>
      <w:pPr>
        <w:ind w:left="3600" w:hanging="360"/>
      </w:pPr>
    </w:lvl>
    <w:lvl w:ilvl="5" w:tplc="3726FC4E">
      <w:start w:val="1"/>
      <w:numFmt w:val="lowerRoman"/>
      <w:lvlText w:val="%6."/>
      <w:lvlJc w:val="right"/>
      <w:pPr>
        <w:ind w:left="4320" w:hanging="180"/>
      </w:pPr>
    </w:lvl>
    <w:lvl w:ilvl="6" w:tplc="F9CC9BBA">
      <w:start w:val="1"/>
      <w:numFmt w:val="decimal"/>
      <w:lvlText w:val="%7."/>
      <w:lvlJc w:val="left"/>
      <w:pPr>
        <w:ind w:left="5040" w:hanging="360"/>
      </w:pPr>
    </w:lvl>
    <w:lvl w:ilvl="7" w:tplc="A91AF244">
      <w:start w:val="1"/>
      <w:numFmt w:val="lowerLetter"/>
      <w:lvlText w:val="%8."/>
      <w:lvlJc w:val="left"/>
      <w:pPr>
        <w:ind w:left="5760" w:hanging="360"/>
      </w:pPr>
    </w:lvl>
    <w:lvl w:ilvl="8" w:tplc="A240E61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83ABA"/>
    <w:multiLevelType w:val="hybridMultilevel"/>
    <w:tmpl w:val="5BC054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35C5C"/>
    <w:multiLevelType w:val="hybridMultilevel"/>
    <w:tmpl w:val="F2343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20"/>
    <w:rsid w:val="000119BE"/>
    <w:rsid w:val="00022423"/>
    <w:rsid w:val="000427A3"/>
    <w:rsid w:val="0005408E"/>
    <w:rsid w:val="00055C2B"/>
    <w:rsid w:val="00055EA1"/>
    <w:rsid w:val="00060D54"/>
    <w:rsid w:val="00091089"/>
    <w:rsid w:val="00094B90"/>
    <w:rsid w:val="00095EC1"/>
    <w:rsid w:val="00096C82"/>
    <w:rsid w:val="000A47BD"/>
    <w:rsid w:val="000A676D"/>
    <w:rsid w:val="000D3C72"/>
    <w:rsid w:val="00106812"/>
    <w:rsid w:val="001137F5"/>
    <w:rsid w:val="001173D1"/>
    <w:rsid w:val="00121BEE"/>
    <w:rsid w:val="00124D3A"/>
    <w:rsid w:val="001270E5"/>
    <w:rsid w:val="00143C22"/>
    <w:rsid w:val="0015759E"/>
    <w:rsid w:val="00176431"/>
    <w:rsid w:val="001778AB"/>
    <w:rsid w:val="00186573"/>
    <w:rsid w:val="001A2651"/>
    <w:rsid w:val="001B6141"/>
    <w:rsid w:val="001D3B8D"/>
    <w:rsid w:val="001F038F"/>
    <w:rsid w:val="001F112F"/>
    <w:rsid w:val="001F6E9C"/>
    <w:rsid w:val="001F7C08"/>
    <w:rsid w:val="00210D4F"/>
    <w:rsid w:val="00213617"/>
    <w:rsid w:val="00214AAB"/>
    <w:rsid w:val="00223DBF"/>
    <w:rsid w:val="00253F41"/>
    <w:rsid w:val="0025699D"/>
    <w:rsid w:val="00265B61"/>
    <w:rsid w:val="00273E11"/>
    <w:rsid w:val="00293274"/>
    <w:rsid w:val="002A2E9D"/>
    <w:rsid w:val="002A3D4C"/>
    <w:rsid w:val="002B75D0"/>
    <w:rsid w:val="002B7CDC"/>
    <w:rsid w:val="002C28F5"/>
    <w:rsid w:val="002C513F"/>
    <w:rsid w:val="002D622A"/>
    <w:rsid w:val="002E327E"/>
    <w:rsid w:val="003137D9"/>
    <w:rsid w:val="00325D57"/>
    <w:rsid w:val="00335845"/>
    <w:rsid w:val="00341810"/>
    <w:rsid w:val="00345049"/>
    <w:rsid w:val="003528EB"/>
    <w:rsid w:val="00371A7A"/>
    <w:rsid w:val="00373E9E"/>
    <w:rsid w:val="00380587"/>
    <w:rsid w:val="00396045"/>
    <w:rsid w:val="0039676A"/>
    <w:rsid w:val="003A316D"/>
    <w:rsid w:val="003A5F30"/>
    <w:rsid w:val="003B66F6"/>
    <w:rsid w:val="003C54B7"/>
    <w:rsid w:val="003C78F9"/>
    <w:rsid w:val="003D0A82"/>
    <w:rsid w:val="003D28C8"/>
    <w:rsid w:val="003E2A5C"/>
    <w:rsid w:val="004033BD"/>
    <w:rsid w:val="0041082A"/>
    <w:rsid w:val="004178B8"/>
    <w:rsid w:val="00421A70"/>
    <w:rsid w:val="00424E15"/>
    <w:rsid w:val="004641CA"/>
    <w:rsid w:val="00474A82"/>
    <w:rsid w:val="00477514"/>
    <w:rsid w:val="00483FDA"/>
    <w:rsid w:val="00483FE0"/>
    <w:rsid w:val="004854BB"/>
    <w:rsid w:val="004C3A93"/>
    <w:rsid w:val="004D6FBA"/>
    <w:rsid w:val="004F2DBD"/>
    <w:rsid w:val="004F3F73"/>
    <w:rsid w:val="00514269"/>
    <w:rsid w:val="0055183B"/>
    <w:rsid w:val="00560D31"/>
    <w:rsid w:val="00567104"/>
    <w:rsid w:val="005728B4"/>
    <w:rsid w:val="005749A7"/>
    <w:rsid w:val="005812E4"/>
    <w:rsid w:val="00587B87"/>
    <w:rsid w:val="00592F28"/>
    <w:rsid w:val="00595FDC"/>
    <w:rsid w:val="005964C4"/>
    <w:rsid w:val="00596C55"/>
    <w:rsid w:val="00597A1B"/>
    <w:rsid w:val="005A1247"/>
    <w:rsid w:val="005A64E2"/>
    <w:rsid w:val="005B2365"/>
    <w:rsid w:val="005B7ACF"/>
    <w:rsid w:val="005C2C11"/>
    <w:rsid w:val="005C3413"/>
    <w:rsid w:val="005D093C"/>
    <w:rsid w:val="005D5452"/>
    <w:rsid w:val="006326E4"/>
    <w:rsid w:val="00652514"/>
    <w:rsid w:val="00681C44"/>
    <w:rsid w:val="006849D7"/>
    <w:rsid w:val="00687357"/>
    <w:rsid w:val="00693BD1"/>
    <w:rsid w:val="00695671"/>
    <w:rsid w:val="00695A31"/>
    <w:rsid w:val="006A4861"/>
    <w:rsid w:val="006D6802"/>
    <w:rsid w:val="006E006E"/>
    <w:rsid w:val="006E2D52"/>
    <w:rsid w:val="006F103A"/>
    <w:rsid w:val="006F3567"/>
    <w:rsid w:val="006F6C27"/>
    <w:rsid w:val="006F7D2B"/>
    <w:rsid w:val="00711B61"/>
    <w:rsid w:val="00723184"/>
    <w:rsid w:val="00727D7C"/>
    <w:rsid w:val="00737B01"/>
    <w:rsid w:val="00756A17"/>
    <w:rsid w:val="00761EAF"/>
    <w:rsid w:val="00770B02"/>
    <w:rsid w:val="007759CF"/>
    <w:rsid w:val="00780DAF"/>
    <w:rsid w:val="00782DA2"/>
    <w:rsid w:val="007847C4"/>
    <w:rsid w:val="007907BD"/>
    <w:rsid w:val="00797A88"/>
    <w:rsid w:val="007A56A1"/>
    <w:rsid w:val="007B4396"/>
    <w:rsid w:val="007C092D"/>
    <w:rsid w:val="007C09B9"/>
    <w:rsid w:val="007C2A5E"/>
    <w:rsid w:val="007D1113"/>
    <w:rsid w:val="007E4B0D"/>
    <w:rsid w:val="007F23C6"/>
    <w:rsid w:val="007F4104"/>
    <w:rsid w:val="00830BE5"/>
    <w:rsid w:val="0083136B"/>
    <w:rsid w:val="008359D0"/>
    <w:rsid w:val="008418BF"/>
    <w:rsid w:val="0084499C"/>
    <w:rsid w:val="008751CC"/>
    <w:rsid w:val="00882771"/>
    <w:rsid w:val="0089597C"/>
    <w:rsid w:val="008B2B0D"/>
    <w:rsid w:val="008B2D1B"/>
    <w:rsid w:val="008C72F1"/>
    <w:rsid w:val="008D5723"/>
    <w:rsid w:val="008E1459"/>
    <w:rsid w:val="008E6124"/>
    <w:rsid w:val="00905E1B"/>
    <w:rsid w:val="00947A39"/>
    <w:rsid w:val="009522A5"/>
    <w:rsid w:val="00963E2B"/>
    <w:rsid w:val="00971F98"/>
    <w:rsid w:val="00973EB5"/>
    <w:rsid w:val="009A6D46"/>
    <w:rsid w:val="009C4AE4"/>
    <w:rsid w:val="009C7571"/>
    <w:rsid w:val="009D1C24"/>
    <w:rsid w:val="00A009DB"/>
    <w:rsid w:val="00A0208E"/>
    <w:rsid w:val="00A15450"/>
    <w:rsid w:val="00A16446"/>
    <w:rsid w:val="00A23552"/>
    <w:rsid w:val="00A30049"/>
    <w:rsid w:val="00A54351"/>
    <w:rsid w:val="00A63656"/>
    <w:rsid w:val="00A659D5"/>
    <w:rsid w:val="00A668A4"/>
    <w:rsid w:val="00A67238"/>
    <w:rsid w:val="00AA0C16"/>
    <w:rsid w:val="00AA100D"/>
    <w:rsid w:val="00AA2FCE"/>
    <w:rsid w:val="00AC6447"/>
    <w:rsid w:val="00AE7B07"/>
    <w:rsid w:val="00AF6564"/>
    <w:rsid w:val="00B10DAE"/>
    <w:rsid w:val="00B1211B"/>
    <w:rsid w:val="00B16ADC"/>
    <w:rsid w:val="00B20128"/>
    <w:rsid w:val="00B33475"/>
    <w:rsid w:val="00B438AF"/>
    <w:rsid w:val="00B6148E"/>
    <w:rsid w:val="00B77799"/>
    <w:rsid w:val="00B812A5"/>
    <w:rsid w:val="00B928CC"/>
    <w:rsid w:val="00BA2821"/>
    <w:rsid w:val="00BA676C"/>
    <w:rsid w:val="00BA728C"/>
    <w:rsid w:val="00BB39FB"/>
    <w:rsid w:val="00BC6A68"/>
    <w:rsid w:val="00BC7064"/>
    <w:rsid w:val="00BD0B83"/>
    <w:rsid w:val="00C16542"/>
    <w:rsid w:val="00C46ECB"/>
    <w:rsid w:val="00C5154F"/>
    <w:rsid w:val="00C51925"/>
    <w:rsid w:val="00C54186"/>
    <w:rsid w:val="00C60326"/>
    <w:rsid w:val="00C6223E"/>
    <w:rsid w:val="00C64D11"/>
    <w:rsid w:val="00C763F3"/>
    <w:rsid w:val="00CA0B16"/>
    <w:rsid w:val="00CB5337"/>
    <w:rsid w:val="00CB7B6B"/>
    <w:rsid w:val="00CC1C65"/>
    <w:rsid w:val="00CD2271"/>
    <w:rsid w:val="00CD2677"/>
    <w:rsid w:val="00CD3BF9"/>
    <w:rsid w:val="00CE685A"/>
    <w:rsid w:val="00CF0FA8"/>
    <w:rsid w:val="00CF3ACC"/>
    <w:rsid w:val="00D011DC"/>
    <w:rsid w:val="00D31C51"/>
    <w:rsid w:val="00D369A8"/>
    <w:rsid w:val="00D44A50"/>
    <w:rsid w:val="00D52040"/>
    <w:rsid w:val="00D60A27"/>
    <w:rsid w:val="00D70DA1"/>
    <w:rsid w:val="00D733C0"/>
    <w:rsid w:val="00D759D0"/>
    <w:rsid w:val="00D8326C"/>
    <w:rsid w:val="00D92142"/>
    <w:rsid w:val="00D92891"/>
    <w:rsid w:val="00D9403B"/>
    <w:rsid w:val="00D94FB3"/>
    <w:rsid w:val="00D960AB"/>
    <w:rsid w:val="00DA51DB"/>
    <w:rsid w:val="00DB1927"/>
    <w:rsid w:val="00DD0FAA"/>
    <w:rsid w:val="00DD13EB"/>
    <w:rsid w:val="00DD7087"/>
    <w:rsid w:val="00DE4309"/>
    <w:rsid w:val="00DF2E89"/>
    <w:rsid w:val="00E0029C"/>
    <w:rsid w:val="00E44C25"/>
    <w:rsid w:val="00E451FC"/>
    <w:rsid w:val="00E469DA"/>
    <w:rsid w:val="00E51F3C"/>
    <w:rsid w:val="00E7070C"/>
    <w:rsid w:val="00E81977"/>
    <w:rsid w:val="00E87A1F"/>
    <w:rsid w:val="00EB0D0A"/>
    <w:rsid w:val="00EC0567"/>
    <w:rsid w:val="00EC188C"/>
    <w:rsid w:val="00EC3F88"/>
    <w:rsid w:val="00EC56EF"/>
    <w:rsid w:val="00EC7077"/>
    <w:rsid w:val="00ED27F0"/>
    <w:rsid w:val="00ED46ED"/>
    <w:rsid w:val="00ED547D"/>
    <w:rsid w:val="00EF13D1"/>
    <w:rsid w:val="00EF6D4B"/>
    <w:rsid w:val="00F06903"/>
    <w:rsid w:val="00F06F1E"/>
    <w:rsid w:val="00F14CC1"/>
    <w:rsid w:val="00F17B4C"/>
    <w:rsid w:val="00F4542C"/>
    <w:rsid w:val="00F53720"/>
    <w:rsid w:val="00F56142"/>
    <w:rsid w:val="00F62DEE"/>
    <w:rsid w:val="00F6540E"/>
    <w:rsid w:val="00F7535B"/>
    <w:rsid w:val="00F76FBC"/>
    <w:rsid w:val="00F95C29"/>
    <w:rsid w:val="00FD7882"/>
    <w:rsid w:val="05538E6B"/>
    <w:rsid w:val="057BCE70"/>
    <w:rsid w:val="059BC020"/>
    <w:rsid w:val="089A46D5"/>
    <w:rsid w:val="0CC7046B"/>
    <w:rsid w:val="0DDD4933"/>
    <w:rsid w:val="0E62D4CC"/>
    <w:rsid w:val="0EAB6009"/>
    <w:rsid w:val="1DD7A8C3"/>
    <w:rsid w:val="1F2799A9"/>
    <w:rsid w:val="20B7598F"/>
    <w:rsid w:val="21020B00"/>
    <w:rsid w:val="233DBACF"/>
    <w:rsid w:val="26494D87"/>
    <w:rsid w:val="2682B09A"/>
    <w:rsid w:val="2C0CB996"/>
    <w:rsid w:val="3464FB97"/>
    <w:rsid w:val="34BB94D8"/>
    <w:rsid w:val="34EBC92C"/>
    <w:rsid w:val="3504F189"/>
    <w:rsid w:val="3537A8A7"/>
    <w:rsid w:val="36A0C1EA"/>
    <w:rsid w:val="383C924B"/>
    <w:rsid w:val="39BF3A4F"/>
    <w:rsid w:val="3B5B0AB0"/>
    <w:rsid w:val="3D10036E"/>
    <w:rsid w:val="3DD860D9"/>
    <w:rsid w:val="49CDAC78"/>
    <w:rsid w:val="4D209A4A"/>
    <w:rsid w:val="4F330EF6"/>
    <w:rsid w:val="52D432F1"/>
    <w:rsid w:val="532A9BCF"/>
    <w:rsid w:val="5D7E0E29"/>
    <w:rsid w:val="61892AFE"/>
    <w:rsid w:val="631B10B9"/>
    <w:rsid w:val="698437E1"/>
    <w:rsid w:val="6A9A9EBD"/>
    <w:rsid w:val="6AE42DC9"/>
    <w:rsid w:val="6CF9E3A5"/>
    <w:rsid w:val="6D6FDCAD"/>
    <w:rsid w:val="6DF38E86"/>
    <w:rsid w:val="76EEC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445546"/>
  <w15:docId w15:val="{6EE097F7-D1CE-494E-89A0-42A8ED81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Listeavsnitt">
    <w:name w:val="List Paragraph"/>
    <w:basedOn w:val="Normal"/>
    <w:uiPriority w:val="34"/>
    <w:qFormat/>
    <w:rsid w:val="00BA728C"/>
    <w:pPr>
      <w:spacing w:after="160" w:line="259" w:lineRule="auto"/>
      <w:ind w:left="720"/>
      <w:contextualSpacing/>
    </w:pPr>
    <w:rPr>
      <w:sz w:val="22"/>
    </w:rPr>
  </w:style>
  <w:style w:type="character" w:styleId="Hyperkobling">
    <w:name w:val="Hyperlink"/>
    <w:basedOn w:val="Standardskriftforavsnitt"/>
    <w:uiPriority w:val="99"/>
    <w:unhideWhenUsed/>
    <w:rsid w:val="00BA728C"/>
    <w:rPr>
      <w:color w:val="000000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E32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E327E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E32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E32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E327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E3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327E"/>
    <w:rPr>
      <w:rFonts w:ascii="Segoe UI" w:hAnsi="Segoe UI" w:cs="Segoe UI"/>
      <w:sz w:val="18"/>
      <w:szCs w:val="18"/>
    </w:rPr>
  </w:style>
  <w:style w:type="table" w:customStyle="1" w:styleId="Tabellrutenett1">
    <w:name w:val="Tabellrutenett1"/>
    <w:basedOn w:val="Vanligtabell"/>
    <w:next w:val="Tabellrutenett"/>
    <w:uiPriority w:val="39"/>
    <w:rsid w:val="009C7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0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06812"/>
  </w:style>
  <w:style w:type="character" w:customStyle="1" w:styleId="spellingerror">
    <w:name w:val="spellingerror"/>
    <w:basedOn w:val="Standardskriftforavsnitt"/>
    <w:rsid w:val="00106812"/>
  </w:style>
  <w:style w:type="character" w:customStyle="1" w:styleId="eop">
    <w:name w:val="eop"/>
    <w:basedOn w:val="Standardskriftforavsnitt"/>
    <w:rsid w:val="00106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hi.no/sv/vaksine/koronavaksinasjonsprogrammet/koronavaksin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slo.kommune.no/koronavirus/koronavaksin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300874\AppData\Local\Temp\22\Temp1_Oslo-brevmal%20(1).zip\Oslo%20brev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A0C65AC3EEF42930002494B4C4943" ma:contentTypeVersion="12" ma:contentTypeDescription="Create a new document." ma:contentTypeScope="" ma:versionID="38954ce71b25aa7eb2a12d7fca0b4f33">
  <xsd:schema xmlns:xsd="http://www.w3.org/2001/XMLSchema" xmlns:xs="http://www.w3.org/2001/XMLSchema" xmlns:p="http://schemas.microsoft.com/office/2006/metadata/properties" xmlns:ns3="3ede4c0f-2b4b-47fe-a68d-29809ae49fe8" xmlns:ns4="1a057aba-c16a-4213-b2ec-5f7838eb5268" targetNamespace="http://schemas.microsoft.com/office/2006/metadata/properties" ma:root="true" ma:fieldsID="8718e8131094e41ad6b53961b1b8c5d1" ns3:_="" ns4:_="">
    <xsd:import namespace="3ede4c0f-2b4b-47fe-a68d-29809ae49fe8"/>
    <xsd:import namespace="1a057aba-c16a-4213-b2ec-5f7838eb52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e4c0f-2b4b-47fe-a68d-29809ae49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57aba-c16a-4213-b2ec-5f7838eb5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root>
</root>
</file>

<file path=customXml/itemProps1.xml><?xml version="1.0" encoding="utf-8"?>
<ds:datastoreItem xmlns:ds="http://schemas.openxmlformats.org/officeDocument/2006/customXml" ds:itemID="{48785FA1-976A-4E43-B64D-7F3FD4D255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465EA-D468-48DE-99B0-BFD66A3A9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e4c0f-2b4b-47fe-a68d-29809ae49fe8"/>
    <ds:schemaRef ds:uri="1a057aba-c16a-4213-b2ec-5f7838eb5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4D5024-7376-4DA9-977F-0BF7B2C3BC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brevmal</Template>
  <TotalTime>2</TotalTime>
  <Pages>1</Pages>
  <Words>229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Gaupset</dc:creator>
  <cp:lastModifiedBy>Dina Bang</cp:lastModifiedBy>
  <cp:revision>3</cp:revision>
  <cp:lastPrinted>2020-09-23T07:09:00Z</cp:lastPrinted>
  <dcterms:created xsi:type="dcterms:W3CDTF">2023-06-21T11:16:00Z</dcterms:created>
  <dcterms:modified xsi:type="dcterms:W3CDTF">2023-06-21T11:17:00Z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0x01010099EA0C65AC3EEF42930002494B4C4943</vt:lpwstr>
  </property>
  <property fmtid="{D5CDD505-2E9C-101B-9397-08002B2CF9AE}" pid="4" name="MSIP_Label_7a2396b7-5846-48ff-8468-5f49f8ad722a_Enabled">
    <vt:lpwstr>true</vt:lpwstr>
  </property>
  <property fmtid="{D5CDD505-2E9C-101B-9397-08002B2CF9AE}" pid="5" name="MSIP_Label_7a2396b7-5846-48ff-8468-5f49f8ad722a_SetDate">
    <vt:lpwstr>2022-01-13T14:09:48Z</vt:lpwstr>
  </property>
  <property fmtid="{D5CDD505-2E9C-101B-9397-08002B2CF9AE}" pid="6" name="MSIP_Label_7a2396b7-5846-48ff-8468-5f49f8ad722a_Method">
    <vt:lpwstr>Standard</vt:lpwstr>
  </property>
  <property fmtid="{D5CDD505-2E9C-101B-9397-08002B2CF9AE}" pid="7" name="MSIP_Label_7a2396b7-5846-48ff-8468-5f49f8ad722a_Name">
    <vt:lpwstr>Lav</vt:lpwstr>
  </property>
  <property fmtid="{D5CDD505-2E9C-101B-9397-08002B2CF9AE}" pid="8" name="MSIP_Label_7a2396b7-5846-48ff-8468-5f49f8ad722a_SiteId">
    <vt:lpwstr>e6795081-6391-442e-9ab4-5e9ef74f18ea</vt:lpwstr>
  </property>
  <property fmtid="{D5CDD505-2E9C-101B-9397-08002B2CF9AE}" pid="9" name="MSIP_Label_7a2396b7-5846-48ff-8468-5f49f8ad722a_ActionId">
    <vt:lpwstr>c1de27d1-fd8b-4f56-a430-01af79b5aa50</vt:lpwstr>
  </property>
  <property fmtid="{D5CDD505-2E9C-101B-9397-08002B2CF9AE}" pid="10" name="MSIP_Label_7a2396b7-5846-48ff-8468-5f49f8ad722a_ContentBits">
    <vt:lpwstr>0</vt:lpwstr>
  </property>
</Properties>
</file>